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12" w:rsidRPr="00F644C3" w:rsidRDefault="001749B9" w:rsidP="00D04C69">
      <w:pPr>
        <w:jc w:val="center"/>
        <w:rPr>
          <w:b/>
          <w:sz w:val="28"/>
          <w:szCs w:val="28"/>
        </w:rPr>
      </w:pPr>
      <w:r w:rsidRPr="00F644C3">
        <w:rPr>
          <w:b/>
          <w:sz w:val="28"/>
          <w:szCs w:val="28"/>
        </w:rPr>
        <w:t>Анализ работы Волжско-Камского межрегионального управления Росприроднадзора по рассмот</w:t>
      </w:r>
      <w:r w:rsidR="00A316F3" w:rsidRPr="00F644C3">
        <w:rPr>
          <w:b/>
          <w:sz w:val="28"/>
          <w:szCs w:val="28"/>
        </w:rPr>
        <w:t xml:space="preserve">рению обращений граждан за </w:t>
      </w:r>
      <w:r w:rsidR="00AF7A81" w:rsidRPr="00614970">
        <w:rPr>
          <w:b/>
          <w:sz w:val="28"/>
          <w:szCs w:val="28"/>
        </w:rPr>
        <w:t>4</w:t>
      </w:r>
      <w:r w:rsidR="00A316F3" w:rsidRPr="00F644C3">
        <w:rPr>
          <w:b/>
          <w:sz w:val="28"/>
          <w:szCs w:val="28"/>
        </w:rPr>
        <w:t xml:space="preserve"> квартал</w:t>
      </w:r>
      <w:r w:rsidR="00C71BCD" w:rsidRPr="00F644C3">
        <w:rPr>
          <w:b/>
          <w:sz w:val="28"/>
          <w:szCs w:val="28"/>
        </w:rPr>
        <w:t xml:space="preserve"> 202</w:t>
      </w:r>
      <w:r w:rsidR="000D6FB8" w:rsidRPr="00F644C3">
        <w:rPr>
          <w:b/>
          <w:sz w:val="28"/>
          <w:szCs w:val="28"/>
        </w:rPr>
        <w:t>5</w:t>
      </w:r>
      <w:r w:rsidRPr="00F644C3">
        <w:rPr>
          <w:b/>
          <w:sz w:val="28"/>
          <w:szCs w:val="28"/>
        </w:rPr>
        <w:t xml:space="preserve"> года</w:t>
      </w:r>
    </w:p>
    <w:p w:rsidR="001749B9" w:rsidRPr="00F644C3" w:rsidRDefault="001749B9" w:rsidP="00A316F3">
      <w:pPr>
        <w:ind w:firstLine="709"/>
        <w:rPr>
          <w:sz w:val="28"/>
          <w:szCs w:val="28"/>
        </w:rPr>
      </w:pPr>
    </w:p>
    <w:p w:rsidR="002D0D18" w:rsidRPr="00F644C3" w:rsidRDefault="002D0D18" w:rsidP="00AA3BCD">
      <w:pPr>
        <w:ind w:firstLine="709"/>
        <w:contextualSpacing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Рассмотрение обращений и прием граждан в Волжско-Камском межрегиональном управлением Федеральной службы по надзору в сфере природопользования (далее – Управление) 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 от </w:t>
      </w:r>
      <w:r w:rsidR="00E958E2" w:rsidRPr="00F644C3">
        <w:rPr>
          <w:sz w:val="28"/>
          <w:szCs w:val="28"/>
        </w:rPr>
        <w:t>13.05.2024</w:t>
      </w:r>
      <w:r w:rsidRPr="00F644C3">
        <w:rPr>
          <w:sz w:val="28"/>
          <w:szCs w:val="28"/>
        </w:rPr>
        <w:t xml:space="preserve"> № </w:t>
      </w:r>
      <w:r w:rsidR="00E958E2" w:rsidRPr="00F644C3">
        <w:rPr>
          <w:sz w:val="28"/>
          <w:szCs w:val="28"/>
        </w:rPr>
        <w:t>250</w:t>
      </w:r>
      <w:r w:rsidRPr="00F644C3">
        <w:rPr>
          <w:sz w:val="28"/>
          <w:szCs w:val="28"/>
        </w:rPr>
        <w:t xml:space="preserve"> «</w:t>
      </w:r>
      <w:r w:rsidR="00E958E2" w:rsidRPr="00F644C3">
        <w:rPr>
          <w:sz w:val="28"/>
          <w:szCs w:val="28"/>
        </w:rPr>
        <w:t>Об утверждении Порядка организации личного приема граждан в Федеральной службе по надзору в сфере природопользования</w:t>
      </w:r>
      <w:r w:rsidRPr="00F644C3">
        <w:rPr>
          <w:sz w:val="28"/>
          <w:szCs w:val="28"/>
        </w:rPr>
        <w:t>».</w:t>
      </w:r>
    </w:p>
    <w:p w:rsidR="0001186C" w:rsidRPr="00F644C3" w:rsidRDefault="001749B9" w:rsidP="0099669D">
      <w:pPr>
        <w:shd w:val="clear" w:color="auto" w:fill="FFFFFF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За отчетный период </w:t>
      </w:r>
      <w:r w:rsidR="0001186C" w:rsidRPr="00F644C3">
        <w:rPr>
          <w:sz w:val="28"/>
          <w:szCs w:val="28"/>
        </w:rPr>
        <w:t xml:space="preserve">общее количество зарегистрированных </w:t>
      </w:r>
      <w:r w:rsidR="00666E79" w:rsidRPr="00F644C3">
        <w:rPr>
          <w:sz w:val="28"/>
          <w:szCs w:val="28"/>
        </w:rPr>
        <w:t xml:space="preserve">письменных </w:t>
      </w:r>
      <w:r w:rsidR="0001186C" w:rsidRPr="00F644C3">
        <w:rPr>
          <w:sz w:val="28"/>
          <w:szCs w:val="28"/>
        </w:rPr>
        <w:t>о</w:t>
      </w:r>
      <w:r w:rsidR="00775BBD" w:rsidRPr="00F644C3">
        <w:rPr>
          <w:sz w:val="28"/>
          <w:szCs w:val="28"/>
        </w:rPr>
        <w:t xml:space="preserve">бращений </w:t>
      </w:r>
      <w:r w:rsidR="00C71BCD" w:rsidRPr="00F644C3">
        <w:rPr>
          <w:sz w:val="28"/>
          <w:szCs w:val="28"/>
        </w:rPr>
        <w:t xml:space="preserve">составило </w:t>
      </w:r>
      <w:r w:rsidR="00D306FC" w:rsidRPr="00D306FC">
        <w:rPr>
          <w:sz w:val="28"/>
          <w:szCs w:val="28"/>
        </w:rPr>
        <w:t>256</w:t>
      </w:r>
      <w:r w:rsidR="006521D1" w:rsidRPr="00F644C3">
        <w:rPr>
          <w:sz w:val="28"/>
          <w:szCs w:val="28"/>
        </w:rPr>
        <w:t>.</w:t>
      </w:r>
      <w:r w:rsidR="00C31049" w:rsidRPr="00F644C3">
        <w:rPr>
          <w:sz w:val="28"/>
          <w:szCs w:val="28"/>
        </w:rPr>
        <w:t xml:space="preserve"> </w:t>
      </w:r>
    </w:p>
    <w:p w:rsidR="0094799E" w:rsidRPr="00F644C3" w:rsidRDefault="0094799E" w:rsidP="0094799E">
      <w:pPr>
        <w:jc w:val="right"/>
        <w:rPr>
          <w:sz w:val="28"/>
          <w:szCs w:val="28"/>
        </w:rPr>
      </w:pPr>
    </w:p>
    <w:p w:rsidR="00B7236B" w:rsidRDefault="0094799E" w:rsidP="00B7236B">
      <w:pPr>
        <w:jc w:val="center"/>
        <w:rPr>
          <w:sz w:val="28"/>
          <w:szCs w:val="28"/>
        </w:rPr>
      </w:pPr>
      <w:r w:rsidRPr="00F644C3">
        <w:rPr>
          <w:sz w:val="28"/>
          <w:szCs w:val="28"/>
        </w:rPr>
        <w:t>Общая информация о рассмотрении обращений граждан</w:t>
      </w:r>
      <w:r w:rsidR="000F440B" w:rsidRPr="00F644C3">
        <w:rPr>
          <w:sz w:val="28"/>
          <w:szCs w:val="28"/>
        </w:rPr>
        <w:t xml:space="preserve"> в Управлении </w:t>
      </w:r>
    </w:p>
    <w:p w:rsidR="000568D9" w:rsidRPr="00FA2650" w:rsidRDefault="000F440B" w:rsidP="00B7236B">
      <w:pPr>
        <w:jc w:val="center"/>
        <w:rPr>
          <w:sz w:val="28"/>
          <w:szCs w:val="28"/>
          <w:lang w:val="en-US"/>
        </w:rPr>
      </w:pPr>
      <w:r w:rsidRPr="00F644C3">
        <w:rPr>
          <w:sz w:val="28"/>
          <w:szCs w:val="28"/>
        </w:rPr>
        <w:t xml:space="preserve">за </w:t>
      </w:r>
      <w:r w:rsidR="00614970">
        <w:rPr>
          <w:sz w:val="28"/>
          <w:szCs w:val="28"/>
          <w:lang w:val="en-US"/>
        </w:rPr>
        <w:t>4</w:t>
      </w:r>
      <w:r w:rsidR="00B7236B">
        <w:rPr>
          <w:sz w:val="28"/>
          <w:szCs w:val="28"/>
        </w:rPr>
        <w:t xml:space="preserve"> </w:t>
      </w:r>
      <w:r w:rsidRPr="00F644C3">
        <w:rPr>
          <w:sz w:val="28"/>
          <w:szCs w:val="28"/>
        </w:rPr>
        <w:t>квартал 202</w:t>
      </w:r>
      <w:r w:rsidR="000B7DE2" w:rsidRPr="00F644C3">
        <w:rPr>
          <w:sz w:val="28"/>
          <w:szCs w:val="28"/>
        </w:rPr>
        <w:t>5</w:t>
      </w:r>
      <w:r w:rsidRPr="00F644C3">
        <w:rPr>
          <w:sz w:val="28"/>
          <w:szCs w:val="28"/>
        </w:rPr>
        <w:t xml:space="preserve"> г.</w:t>
      </w:r>
    </w:p>
    <w:tbl>
      <w:tblPr>
        <w:tblW w:w="8797" w:type="dxa"/>
        <w:tblInd w:w="554" w:type="dxa"/>
        <w:tblLook w:val="04A0" w:firstRow="1" w:lastRow="0" w:firstColumn="1" w:lastColumn="0" w:noHBand="0" w:noVBand="1"/>
      </w:tblPr>
      <w:tblGrid>
        <w:gridCol w:w="5665"/>
        <w:gridCol w:w="1573"/>
        <w:gridCol w:w="1559"/>
      </w:tblGrid>
      <w:tr w:rsidR="00AC147B" w:rsidTr="00B7289A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47B" w:rsidRDefault="00AC147B" w:rsidP="00AC14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394D03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AC147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квартал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47B" w:rsidRDefault="00AC147B" w:rsidP="00AC147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С начала года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Поступило обращений граждан, всего: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1673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 сети Интернет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223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взято на контроль обращений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1673</w:t>
            </w:r>
          </w:p>
        </w:tc>
      </w:tr>
      <w:tr w:rsidR="00394D03" w:rsidTr="00BB6439">
        <w:trPr>
          <w:trHeight w:val="39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принято граждан на личном приёме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60</w:t>
            </w:r>
          </w:p>
        </w:tc>
      </w:tr>
      <w:tr w:rsidR="00394D03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граждан на личном приёме руководителем или его заместителями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46</w:t>
            </w:r>
          </w:p>
        </w:tc>
      </w:tr>
      <w:tr w:rsidR="00394D03" w:rsidTr="00BB6439">
        <w:trPr>
          <w:trHeight w:val="9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участие в личном приеме граждан руководителем в приемной Президента Российской Федерации в ФО (губернатора)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</w:t>
            </w:r>
          </w:p>
        </w:tc>
      </w:tr>
      <w:tr w:rsidR="00394D03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переадресованные по принадлежности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660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находящиеся на рассмотрении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14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законченные рассмотрением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939</w:t>
            </w:r>
          </w:p>
        </w:tc>
      </w:tr>
      <w:tr w:rsidR="00394D03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Результативность по обращениям, законченным рассмотрением: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- разъяснено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637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129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 в том числе меры приняты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183</w:t>
            </w:r>
          </w:p>
        </w:tc>
      </w:tr>
      <w:tr w:rsidR="00394D03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не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64</w:t>
            </w:r>
          </w:p>
        </w:tc>
      </w:tr>
      <w:tr w:rsidR="00394D03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выездом на место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242</w:t>
            </w:r>
          </w:p>
        </w:tc>
      </w:tr>
      <w:tr w:rsidR="00394D03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нарушением срока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</w:tr>
      <w:tr w:rsidR="00394D03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03" w:rsidRDefault="00394D03" w:rsidP="00394D0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Количество мероприятий по вопросам повышения эффективности работы с обращениями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94D03" w:rsidRDefault="00394D03" w:rsidP="00394D0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</w:tr>
    </w:tbl>
    <w:p w:rsidR="00172B9B" w:rsidRDefault="00172B9B" w:rsidP="00CB6E36">
      <w:pPr>
        <w:ind w:firstLine="709"/>
        <w:jc w:val="both"/>
      </w:pPr>
    </w:p>
    <w:p w:rsidR="00452F36" w:rsidRPr="00F644C3" w:rsidRDefault="00CB6E36" w:rsidP="00F37FC9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При распределении </w:t>
      </w:r>
      <w:r w:rsidR="009D3B2D" w:rsidRPr="00F644C3">
        <w:rPr>
          <w:sz w:val="28"/>
          <w:szCs w:val="28"/>
        </w:rPr>
        <w:t xml:space="preserve">обращений с законченным рассмотрением </w:t>
      </w:r>
      <w:r w:rsidRPr="00F644C3">
        <w:rPr>
          <w:sz w:val="28"/>
          <w:szCs w:val="28"/>
        </w:rPr>
        <w:t>по</w:t>
      </w:r>
      <w:r w:rsidR="0094799E" w:rsidRPr="00F644C3">
        <w:rPr>
          <w:sz w:val="28"/>
          <w:szCs w:val="28"/>
        </w:rPr>
        <w:t xml:space="preserve"> направлениям государственного надзора</w:t>
      </w:r>
      <w:r w:rsidR="00452F36" w:rsidRPr="00F644C3">
        <w:rPr>
          <w:sz w:val="28"/>
          <w:szCs w:val="28"/>
        </w:rPr>
        <w:t>:</w:t>
      </w:r>
    </w:p>
    <w:p w:rsidR="00A316F3" w:rsidRPr="00F644C3" w:rsidRDefault="00175340" w:rsidP="00F3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D4A" w:rsidRPr="004B3D4A">
        <w:rPr>
          <w:sz w:val="28"/>
          <w:szCs w:val="28"/>
        </w:rPr>
        <w:t>4</w:t>
      </w:r>
      <w:r w:rsidR="00C51E6A">
        <w:rPr>
          <w:sz w:val="28"/>
          <w:szCs w:val="28"/>
        </w:rPr>
        <w:t>8</w:t>
      </w:r>
      <w:r w:rsidR="0039756A">
        <w:rPr>
          <w:sz w:val="28"/>
          <w:szCs w:val="28"/>
        </w:rPr>
        <w:t>,</w:t>
      </w:r>
      <w:r w:rsidR="00C51E6A">
        <w:rPr>
          <w:sz w:val="28"/>
          <w:szCs w:val="28"/>
        </w:rPr>
        <w:t>15</w:t>
      </w:r>
      <w:r w:rsidR="004D05AA">
        <w:rPr>
          <w:sz w:val="28"/>
          <w:szCs w:val="28"/>
        </w:rPr>
        <w:t xml:space="preserve"> </w:t>
      </w:r>
      <w:r w:rsidR="00A3223C" w:rsidRPr="00F644C3">
        <w:rPr>
          <w:sz w:val="28"/>
          <w:szCs w:val="28"/>
        </w:rPr>
        <w:t>%</w:t>
      </w:r>
      <w:r w:rsidR="009D3B2D" w:rsidRPr="00F644C3">
        <w:rPr>
          <w:sz w:val="28"/>
          <w:szCs w:val="28"/>
        </w:rPr>
        <w:t xml:space="preserve"> поступивших обращений касаю</w:t>
      </w:r>
      <w:r w:rsidR="00CB6E36" w:rsidRPr="00F644C3">
        <w:rPr>
          <w:sz w:val="28"/>
          <w:szCs w:val="28"/>
        </w:rPr>
        <w:t xml:space="preserve">тся </w:t>
      </w:r>
      <w:r w:rsidR="00F37FC9" w:rsidRPr="00F644C3">
        <w:rPr>
          <w:sz w:val="28"/>
          <w:szCs w:val="28"/>
        </w:rPr>
        <w:t xml:space="preserve">охраны водных объектов и земельного надзора – </w:t>
      </w:r>
      <w:r w:rsidR="007A7957">
        <w:rPr>
          <w:sz w:val="28"/>
          <w:szCs w:val="28"/>
        </w:rPr>
        <w:t>65</w:t>
      </w:r>
      <w:r w:rsidR="00452F36" w:rsidRPr="00F644C3">
        <w:rPr>
          <w:sz w:val="28"/>
          <w:szCs w:val="28"/>
        </w:rPr>
        <w:t>,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lastRenderedPageBreak/>
        <w:t xml:space="preserve">- </w:t>
      </w:r>
      <w:r w:rsidR="00CB6E36" w:rsidRPr="00F644C3">
        <w:rPr>
          <w:sz w:val="28"/>
          <w:szCs w:val="28"/>
        </w:rPr>
        <w:t xml:space="preserve">обращения </w:t>
      </w:r>
      <w:r w:rsidR="0094799E" w:rsidRPr="00F644C3">
        <w:rPr>
          <w:sz w:val="28"/>
          <w:szCs w:val="28"/>
        </w:rPr>
        <w:t xml:space="preserve">в области </w:t>
      </w:r>
      <w:r w:rsidR="00F37FC9" w:rsidRPr="00F644C3">
        <w:rPr>
          <w:sz w:val="28"/>
          <w:szCs w:val="28"/>
        </w:rPr>
        <w:t xml:space="preserve">загрязнения окружающей среды выбросами и сбросами различных предприятий, а также санкционированных и несанкционированных размещений всех видов отходов </w:t>
      </w:r>
      <w:r w:rsidR="0094799E" w:rsidRPr="00F644C3">
        <w:rPr>
          <w:sz w:val="28"/>
          <w:szCs w:val="28"/>
        </w:rPr>
        <w:t xml:space="preserve">– </w:t>
      </w:r>
      <w:r w:rsidR="00C51E6A">
        <w:rPr>
          <w:sz w:val="28"/>
          <w:szCs w:val="28"/>
        </w:rPr>
        <w:t>4</w:t>
      </w:r>
      <w:r w:rsidR="00907859">
        <w:rPr>
          <w:sz w:val="28"/>
          <w:szCs w:val="28"/>
        </w:rPr>
        <w:t>5</w:t>
      </w:r>
      <w:r w:rsidR="00CB6E36" w:rsidRPr="00F644C3">
        <w:rPr>
          <w:sz w:val="28"/>
          <w:szCs w:val="28"/>
        </w:rPr>
        <w:t xml:space="preserve">, 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9D3B2D" w:rsidRPr="00F644C3">
        <w:rPr>
          <w:sz w:val="28"/>
          <w:szCs w:val="28"/>
        </w:rPr>
        <w:t>по вопросам нарушения законодательства об особо охраняемых природных территориях</w:t>
      </w:r>
      <w:r w:rsidR="00AA3BCD" w:rsidRPr="00F644C3">
        <w:rPr>
          <w:sz w:val="28"/>
          <w:szCs w:val="28"/>
        </w:rPr>
        <w:t>, животного мира</w:t>
      </w:r>
      <w:r w:rsidR="009D3B2D" w:rsidRPr="00F644C3">
        <w:rPr>
          <w:sz w:val="28"/>
          <w:szCs w:val="28"/>
        </w:rPr>
        <w:t xml:space="preserve"> – </w:t>
      </w:r>
      <w:r w:rsidR="00F251EC">
        <w:rPr>
          <w:sz w:val="28"/>
          <w:szCs w:val="28"/>
        </w:rPr>
        <w:t>4</w:t>
      </w:r>
      <w:r w:rsidR="009D3B2D" w:rsidRPr="00F644C3">
        <w:rPr>
          <w:sz w:val="28"/>
          <w:szCs w:val="28"/>
        </w:rPr>
        <w:t xml:space="preserve">, </w:t>
      </w:r>
    </w:p>
    <w:p w:rsidR="000568D9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>по</w:t>
      </w:r>
      <w:r w:rsidR="00A316F3" w:rsidRPr="00F644C3">
        <w:rPr>
          <w:sz w:val="28"/>
          <w:szCs w:val="28"/>
        </w:rPr>
        <w:t xml:space="preserve"> </w:t>
      </w:r>
      <w:r w:rsidR="00CB6E36" w:rsidRPr="00F644C3">
        <w:rPr>
          <w:sz w:val="28"/>
          <w:szCs w:val="28"/>
        </w:rPr>
        <w:t>иным вопросам</w:t>
      </w:r>
      <w:r w:rsidR="00C73E70" w:rsidRPr="00F644C3">
        <w:rPr>
          <w:sz w:val="28"/>
          <w:szCs w:val="28"/>
        </w:rPr>
        <w:t>, связанны</w:t>
      </w:r>
      <w:r w:rsidR="00220993" w:rsidRPr="00F644C3">
        <w:rPr>
          <w:sz w:val="28"/>
          <w:szCs w:val="28"/>
        </w:rPr>
        <w:t>м</w:t>
      </w:r>
      <w:r w:rsidR="00C73E70" w:rsidRPr="00F644C3">
        <w:rPr>
          <w:sz w:val="28"/>
          <w:szCs w:val="28"/>
        </w:rPr>
        <w:t xml:space="preserve"> с деятельностью Росприроднадзора</w:t>
      </w:r>
      <w:r w:rsidR="00726913" w:rsidRPr="00F644C3">
        <w:rPr>
          <w:sz w:val="28"/>
          <w:szCs w:val="28"/>
        </w:rPr>
        <w:t xml:space="preserve"> –</w:t>
      </w:r>
      <w:r w:rsidR="00A316F3" w:rsidRPr="00F644C3">
        <w:rPr>
          <w:sz w:val="28"/>
          <w:szCs w:val="28"/>
        </w:rPr>
        <w:t xml:space="preserve"> </w:t>
      </w:r>
      <w:r w:rsidR="00C51E6A">
        <w:rPr>
          <w:sz w:val="28"/>
          <w:szCs w:val="28"/>
        </w:rPr>
        <w:t>2</w:t>
      </w:r>
      <w:r w:rsidR="00907859">
        <w:rPr>
          <w:sz w:val="28"/>
          <w:szCs w:val="28"/>
        </w:rPr>
        <w:t>1</w:t>
      </w:r>
      <w:bookmarkStart w:id="0" w:name="_GoBack"/>
      <w:bookmarkEnd w:id="0"/>
      <w:r w:rsidR="00A316F3" w:rsidRPr="00F644C3">
        <w:rPr>
          <w:sz w:val="28"/>
          <w:szCs w:val="28"/>
        </w:rPr>
        <w:t>.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</w:p>
    <w:p w:rsidR="00593591" w:rsidRPr="00F644C3" w:rsidRDefault="001749B9" w:rsidP="00A316F3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Для рассмотрения в рамках своей компетенции </w:t>
      </w:r>
      <w:r w:rsidR="00D06E98" w:rsidRPr="00F644C3">
        <w:rPr>
          <w:sz w:val="28"/>
          <w:szCs w:val="28"/>
        </w:rPr>
        <w:t>1</w:t>
      </w:r>
      <w:r w:rsidR="003E7B4D">
        <w:rPr>
          <w:sz w:val="28"/>
          <w:szCs w:val="28"/>
        </w:rPr>
        <w:t>07</w:t>
      </w:r>
      <w:r w:rsidR="00E11E52" w:rsidRPr="00F644C3">
        <w:rPr>
          <w:sz w:val="28"/>
          <w:szCs w:val="28"/>
        </w:rPr>
        <w:t xml:space="preserve"> </w:t>
      </w:r>
      <w:r w:rsidR="009D3B2D" w:rsidRPr="00F644C3">
        <w:rPr>
          <w:sz w:val="28"/>
          <w:szCs w:val="28"/>
        </w:rPr>
        <w:t>обращени</w:t>
      </w:r>
      <w:r w:rsidR="003E7B4D">
        <w:rPr>
          <w:sz w:val="28"/>
          <w:szCs w:val="28"/>
        </w:rPr>
        <w:t>й</w:t>
      </w:r>
      <w:r w:rsidR="009D3B2D" w:rsidRPr="00F644C3">
        <w:rPr>
          <w:sz w:val="28"/>
          <w:szCs w:val="28"/>
        </w:rPr>
        <w:t xml:space="preserve"> </w:t>
      </w:r>
      <w:r w:rsidR="00E11E52" w:rsidRPr="00F644C3">
        <w:rPr>
          <w:sz w:val="28"/>
          <w:szCs w:val="28"/>
        </w:rPr>
        <w:t>(</w:t>
      </w:r>
      <w:r w:rsidR="00486F83">
        <w:rPr>
          <w:sz w:val="28"/>
          <w:szCs w:val="28"/>
        </w:rPr>
        <w:t>41</w:t>
      </w:r>
      <w:r w:rsidR="00B12814" w:rsidRPr="00F644C3">
        <w:rPr>
          <w:sz w:val="28"/>
          <w:szCs w:val="28"/>
        </w:rPr>
        <w:t>,</w:t>
      </w:r>
      <w:r w:rsidR="006C01D1">
        <w:rPr>
          <w:sz w:val="28"/>
          <w:szCs w:val="28"/>
        </w:rPr>
        <w:t xml:space="preserve">8 </w:t>
      </w:r>
      <w:r w:rsidR="001C0660" w:rsidRPr="00F644C3">
        <w:rPr>
          <w:sz w:val="28"/>
          <w:szCs w:val="28"/>
        </w:rPr>
        <w:t xml:space="preserve">% от общего </w:t>
      </w:r>
      <w:r w:rsidR="00C83735" w:rsidRPr="00F644C3">
        <w:rPr>
          <w:sz w:val="28"/>
          <w:szCs w:val="28"/>
        </w:rPr>
        <w:t xml:space="preserve">числа </w:t>
      </w:r>
      <w:r w:rsidR="00AE46CA" w:rsidRPr="00F644C3">
        <w:rPr>
          <w:sz w:val="28"/>
          <w:szCs w:val="28"/>
        </w:rPr>
        <w:t>письменных обращений</w:t>
      </w:r>
      <w:r w:rsidR="001C0660" w:rsidRPr="00F644C3">
        <w:rPr>
          <w:sz w:val="28"/>
          <w:szCs w:val="28"/>
        </w:rPr>
        <w:t>)</w:t>
      </w:r>
      <w:r w:rsidRPr="00F644C3">
        <w:rPr>
          <w:sz w:val="28"/>
          <w:szCs w:val="28"/>
        </w:rPr>
        <w:t xml:space="preserve"> направлены по подв</w:t>
      </w:r>
      <w:r w:rsidR="00593591" w:rsidRPr="00F644C3">
        <w:rPr>
          <w:sz w:val="28"/>
          <w:szCs w:val="28"/>
        </w:rPr>
        <w:t>едомственности в другие органы.</w:t>
      </w:r>
    </w:p>
    <w:p w:rsidR="00EA2F69" w:rsidRPr="00DA7067" w:rsidRDefault="00EA2F69" w:rsidP="00873A18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>В рамках возложенных полномочий по всем поступающим обращениям принимаются необходимые меры.</w:t>
      </w:r>
    </w:p>
    <w:sectPr w:rsidR="00EA2F69" w:rsidRPr="00DA7067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3B" w:rsidRDefault="00D54B3B" w:rsidP="00614C93">
      <w:r>
        <w:separator/>
      </w:r>
    </w:p>
  </w:endnote>
  <w:endnote w:type="continuationSeparator" w:id="0">
    <w:p w:rsidR="00D54B3B" w:rsidRDefault="00D54B3B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3B" w:rsidRDefault="00D54B3B" w:rsidP="00614C93">
      <w:r>
        <w:separator/>
      </w:r>
    </w:p>
  </w:footnote>
  <w:footnote w:type="continuationSeparator" w:id="0">
    <w:p w:rsidR="00D54B3B" w:rsidRDefault="00D54B3B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2676A"/>
    <w:rsid w:val="0003203F"/>
    <w:rsid w:val="000344E3"/>
    <w:rsid w:val="00042DE1"/>
    <w:rsid w:val="000471DB"/>
    <w:rsid w:val="00056202"/>
    <w:rsid w:val="000568D9"/>
    <w:rsid w:val="0008026C"/>
    <w:rsid w:val="00090BD6"/>
    <w:rsid w:val="0009593E"/>
    <w:rsid w:val="000B6014"/>
    <w:rsid w:val="000B7DE2"/>
    <w:rsid w:val="000C2962"/>
    <w:rsid w:val="000D6FB8"/>
    <w:rsid w:val="000F440B"/>
    <w:rsid w:val="000F4692"/>
    <w:rsid w:val="00114E3D"/>
    <w:rsid w:val="00114E3E"/>
    <w:rsid w:val="00140F65"/>
    <w:rsid w:val="00167BC4"/>
    <w:rsid w:val="00172B9B"/>
    <w:rsid w:val="001749B9"/>
    <w:rsid w:val="00175340"/>
    <w:rsid w:val="001855EF"/>
    <w:rsid w:val="001A3A53"/>
    <w:rsid w:val="001B05F3"/>
    <w:rsid w:val="001C0660"/>
    <w:rsid w:val="001C4BCD"/>
    <w:rsid w:val="001C528B"/>
    <w:rsid w:val="001C6D75"/>
    <w:rsid w:val="001C7ED6"/>
    <w:rsid w:val="001E2F0C"/>
    <w:rsid w:val="001F6F6B"/>
    <w:rsid w:val="00212929"/>
    <w:rsid w:val="00220993"/>
    <w:rsid w:val="002306BE"/>
    <w:rsid w:val="00235B06"/>
    <w:rsid w:val="00254C16"/>
    <w:rsid w:val="002A79CC"/>
    <w:rsid w:val="002D0D18"/>
    <w:rsid w:val="002E2295"/>
    <w:rsid w:val="002E55E0"/>
    <w:rsid w:val="002F3EB1"/>
    <w:rsid w:val="002F54E5"/>
    <w:rsid w:val="0030563D"/>
    <w:rsid w:val="00315365"/>
    <w:rsid w:val="0032096C"/>
    <w:rsid w:val="00341DED"/>
    <w:rsid w:val="00347F3A"/>
    <w:rsid w:val="00387A89"/>
    <w:rsid w:val="00391AF6"/>
    <w:rsid w:val="00394D03"/>
    <w:rsid w:val="0039756A"/>
    <w:rsid w:val="003B7469"/>
    <w:rsid w:val="003D2092"/>
    <w:rsid w:val="003D64EE"/>
    <w:rsid w:val="003E5DAE"/>
    <w:rsid w:val="003E7B4D"/>
    <w:rsid w:val="00402C06"/>
    <w:rsid w:val="004054E8"/>
    <w:rsid w:val="00414121"/>
    <w:rsid w:val="00414352"/>
    <w:rsid w:val="00421612"/>
    <w:rsid w:val="0042449E"/>
    <w:rsid w:val="00433DA1"/>
    <w:rsid w:val="004416E6"/>
    <w:rsid w:val="00446583"/>
    <w:rsid w:val="00452F36"/>
    <w:rsid w:val="00483D04"/>
    <w:rsid w:val="00486F83"/>
    <w:rsid w:val="00491E18"/>
    <w:rsid w:val="004B0232"/>
    <w:rsid w:val="004B3D4A"/>
    <w:rsid w:val="004D0411"/>
    <w:rsid w:val="004D05AA"/>
    <w:rsid w:val="004E6951"/>
    <w:rsid w:val="004F1E10"/>
    <w:rsid w:val="004F7383"/>
    <w:rsid w:val="005155A7"/>
    <w:rsid w:val="0052623A"/>
    <w:rsid w:val="00527136"/>
    <w:rsid w:val="00562E3C"/>
    <w:rsid w:val="00581CE8"/>
    <w:rsid w:val="00581F3E"/>
    <w:rsid w:val="0058223A"/>
    <w:rsid w:val="00585ECF"/>
    <w:rsid w:val="0058624A"/>
    <w:rsid w:val="005925B5"/>
    <w:rsid w:val="00593591"/>
    <w:rsid w:val="005A56EA"/>
    <w:rsid w:val="005C7A34"/>
    <w:rsid w:val="005D0990"/>
    <w:rsid w:val="005E26AE"/>
    <w:rsid w:val="005E4EF2"/>
    <w:rsid w:val="00614970"/>
    <w:rsid w:val="00614C93"/>
    <w:rsid w:val="006521D1"/>
    <w:rsid w:val="00666E79"/>
    <w:rsid w:val="006671D2"/>
    <w:rsid w:val="00667941"/>
    <w:rsid w:val="0069570B"/>
    <w:rsid w:val="0069617D"/>
    <w:rsid w:val="006C01D1"/>
    <w:rsid w:val="006D0497"/>
    <w:rsid w:val="006D4ABC"/>
    <w:rsid w:val="006D62A1"/>
    <w:rsid w:val="00702351"/>
    <w:rsid w:val="007124A4"/>
    <w:rsid w:val="00713EF2"/>
    <w:rsid w:val="00721C54"/>
    <w:rsid w:val="007257CF"/>
    <w:rsid w:val="00726913"/>
    <w:rsid w:val="0074631F"/>
    <w:rsid w:val="0075121B"/>
    <w:rsid w:val="00775BBD"/>
    <w:rsid w:val="007A3E30"/>
    <w:rsid w:val="007A5494"/>
    <w:rsid w:val="007A67F3"/>
    <w:rsid w:val="007A7957"/>
    <w:rsid w:val="007E1DB8"/>
    <w:rsid w:val="007E6D27"/>
    <w:rsid w:val="007F1115"/>
    <w:rsid w:val="007F1218"/>
    <w:rsid w:val="00801FA5"/>
    <w:rsid w:val="00806879"/>
    <w:rsid w:val="0082689D"/>
    <w:rsid w:val="0083211E"/>
    <w:rsid w:val="00837B5E"/>
    <w:rsid w:val="00864057"/>
    <w:rsid w:val="00864413"/>
    <w:rsid w:val="00873A18"/>
    <w:rsid w:val="008817D6"/>
    <w:rsid w:val="008A22F6"/>
    <w:rsid w:val="008A425D"/>
    <w:rsid w:val="008A4A49"/>
    <w:rsid w:val="008A4EC6"/>
    <w:rsid w:val="008B0F83"/>
    <w:rsid w:val="008E3B36"/>
    <w:rsid w:val="008E4450"/>
    <w:rsid w:val="008F0ABB"/>
    <w:rsid w:val="00904B1C"/>
    <w:rsid w:val="00907859"/>
    <w:rsid w:val="00913158"/>
    <w:rsid w:val="00931E7C"/>
    <w:rsid w:val="009333C6"/>
    <w:rsid w:val="0094799E"/>
    <w:rsid w:val="00954E4C"/>
    <w:rsid w:val="00956AFE"/>
    <w:rsid w:val="00967DAD"/>
    <w:rsid w:val="00970398"/>
    <w:rsid w:val="00970E22"/>
    <w:rsid w:val="009820B2"/>
    <w:rsid w:val="0099669D"/>
    <w:rsid w:val="009A2BE2"/>
    <w:rsid w:val="009A3A98"/>
    <w:rsid w:val="009B06E0"/>
    <w:rsid w:val="009D3B2D"/>
    <w:rsid w:val="009E280F"/>
    <w:rsid w:val="00A04D55"/>
    <w:rsid w:val="00A05E4B"/>
    <w:rsid w:val="00A15E9A"/>
    <w:rsid w:val="00A215B4"/>
    <w:rsid w:val="00A22E93"/>
    <w:rsid w:val="00A316F3"/>
    <w:rsid w:val="00A3223C"/>
    <w:rsid w:val="00A322C0"/>
    <w:rsid w:val="00A468FD"/>
    <w:rsid w:val="00A55F50"/>
    <w:rsid w:val="00A63DF4"/>
    <w:rsid w:val="00A734DC"/>
    <w:rsid w:val="00A77EA7"/>
    <w:rsid w:val="00A84455"/>
    <w:rsid w:val="00AA3BCD"/>
    <w:rsid w:val="00AC147B"/>
    <w:rsid w:val="00AD088F"/>
    <w:rsid w:val="00AE424C"/>
    <w:rsid w:val="00AE46CA"/>
    <w:rsid w:val="00AF7A81"/>
    <w:rsid w:val="00B12814"/>
    <w:rsid w:val="00B21C0C"/>
    <w:rsid w:val="00B66315"/>
    <w:rsid w:val="00B703FC"/>
    <w:rsid w:val="00B7236B"/>
    <w:rsid w:val="00B7289A"/>
    <w:rsid w:val="00B81420"/>
    <w:rsid w:val="00B81EF8"/>
    <w:rsid w:val="00B94593"/>
    <w:rsid w:val="00BB7400"/>
    <w:rsid w:val="00BC4354"/>
    <w:rsid w:val="00BD2833"/>
    <w:rsid w:val="00BD5911"/>
    <w:rsid w:val="00C02235"/>
    <w:rsid w:val="00C0507C"/>
    <w:rsid w:val="00C16067"/>
    <w:rsid w:val="00C1678E"/>
    <w:rsid w:val="00C25BED"/>
    <w:rsid w:val="00C27950"/>
    <w:rsid w:val="00C30ADA"/>
    <w:rsid w:val="00C31049"/>
    <w:rsid w:val="00C41DDA"/>
    <w:rsid w:val="00C51E6A"/>
    <w:rsid w:val="00C53DB5"/>
    <w:rsid w:val="00C71BCD"/>
    <w:rsid w:val="00C73E70"/>
    <w:rsid w:val="00C81AC9"/>
    <w:rsid w:val="00C83735"/>
    <w:rsid w:val="00CB6E36"/>
    <w:rsid w:val="00D04C69"/>
    <w:rsid w:val="00D06E98"/>
    <w:rsid w:val="00D130BE"/>
    <w:rsid w:val="00D306FC"/>
    <w:rsid w:val="00D40F35"/>
    <w:rsid w:val="00D455D3"/>
    <w:rsid w:val="00D54B3B"/>
    <w:rsid w:val="00D60634"/>
    <w:rsid w:val="00D650C7"/>
    <w:rsid w:val="00D6713F"/>
    <w:rsid w:val="00D775D8"/>
    <w:rsid w:val="00D835BD"/>
    <w:rsid w:val="00D961AD"/>
    <w:rsid w:val="00DA7067"/>
    <w:rsid w:val="00DD5193"/>
    <w:rsid w:val="00DF631F"/>
    <w:rsid w:val="00E01B4C"/>
    <w:rsid w:val="00E11E52"/>
    <w:rsid w:val="00E15309"/>
    <w:rsid w:val="00E215FA"/>
    <w:rsid w:val="00E41067"/>
    <w:rsid w:val="00E534CE"/>
    <w:rsid w:val="00E64A71"/>
    <w:rsid w:val="00E722D1"/>
    <w:rsid w:val="00E84666"/>
    <w:rsid w:val="00E9510D"/>
    <w:rsid w:val="00E958E2"/>
    <w:rsid w:val="00EA2F69"/>
    <w:rsid w:val="00EA3A2A"/>
    <w:rsid w:val="00EC54EC"/>
    <w:rsid w:val="00ED4EA0"/>
    <w:rsid w:val="00EF32E7"/>
    <w:rsid w:val="00F17A3F"/>
    <w:rsid w:val="00F251EC"/>
    <w:rsid w:val="00F37FC9"/>
    <w:rsid w:val="00F54B77"/>
    <w:rsid w:val="00F5700A"/>
    <w:rsid w:val="00F644C3"/>
    <w:rsid w:val="00F75935"/>
    <w:rsid w:val="00F862B9"/>
    <w:rsid w:val="00FA2650"/>
    <w:rsid w:val="00FB7170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72C7-FBEA-4CAE-9852-424A2BDD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150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gulja</dc:creator>
  <cp:lastModifiedBy>Учетная запись Майкрософт</cp:lastModifiedBy>
  <cp:revision>21</cp:revision>
  <cp:lastPrinted>2025-07-03T11:26:00Z</cp:lastPrinted>
  <dcterms:created xsi:type="dcterms:W3CDTF">2026-01-13T11:37:00Z</dcterms:created>
  <dcterms:modified xsi:type="dcterms:W3CDTF">2026-01-14T06:10:00Z</dcterms:modified>
</cp:coreProperties>
</file>