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CDBE7" w14:textId="77777777" w:rsidR="00694C05" w:rsidRDefault="00694C05" w:rsidP="00D04C69">
      <w:pPr>
        <w:jc w:val="center"/>
        <w:rPr>
          <w:b/>
          <w:sz w:val="28"/>
          <w:szCs w:val="28"/>
        </w:rPr>
      </w:pPr>
    </w:p>
    <w:p w14:paraId="65FCF9DE" w14:textId="77777777" w:rsidR="00694C05" w:rsidRDefault="00694C05" w:rsidP="00D04C69">
      <w:pPr>
        <w:jc w:val="center"/>
        <w:rPr>
          <w:b/>
          <w:sz w:val="28"/>
          <w:szCs w:val="28"/>
        </w:rPr>
      </w:pPr>
    </w:p>
    <w:p w14:paraId="350AA865" w14:textId="77777777" w:rsidR="00421612" w:rsidRPr="00F644C3" w:rsidRDefault="001749B9" w:rsidP="00FF732B">
      <w:pPr>
        <w:ind w:right="566"/>
        <w:jc w:val="center"/>
        <w:rPr>
          <w:b/>
          <w:sz w:val="28"/>
          <w:szCs w:val="28"/>
        </w:rPr>
      </w:pPr>
      <w:r w:rsidRPr="00F644C3">
        <w:rPr>
          <w:b/>
          <w:sz w:val="28"/>
          <w:szCs w:val="28"/>
        </w:rPr>
        <w:t xml:space="preserve">Анализ работы </w:t>
      </w:r>
      <w:r w:rsidR="00247B20">
        <w:rPr>
          <w:b/>
          <w:sz w:val="28"/>
          <w:szCs w:val="28"/>
        </w:rPr>
        <w:t>М</w:t>
      </w:r>
      <w:r w:rsidRPr="00F644C3">
        <w:rPr>
          <w:b/>
          <w:sz w:val="28"/>
          <w:szCs w:val="28"/>
        </w:rPr>
        <w:t>ежрегионального управления Росприроднадзора</w:t>
      </w:r>
      <w:r w:rsidR="00247B20">
        <w:rPr>
          <w:b/>
          <w:sz w:val="28"/>
          <w:szCs w:val="28"/>
        </w:rPr>
        <w:t xml:space="preserve"> по Саратовской и Пензенской областям</w:t>
      </w:r>
      <w:r w:rsidRPr="00F644C3">
        <w:rPr>
          <w:b/>
          <w:sz w:val="28"/>
          <w:szCs w:val="28"/>
        </w:rPr>
        <w:t xml:space="preserve"> по рассмот</w:t>
      </w:r>
      <w:r w:rsidR="00A316F3" w:rsidRPr="00F644C3">
        <w:rPr>
          <w:b/>
          <w:sz w:val="28"/>
          <w:szCs w:val="28"/>
        </w:rPr>
        <w:t xml:space="preserve">рению обращений граждан за </w:t>
      </w:r>
      <w:r w:rsidR="00EE4A7C">
        <w:rPr>
          <w:b/>
          <w:sz w:val="28"/>
          <w:szCs w:val="28"/>
        </w:rPr>
        <w:t>1</w:t>
      </w:r>
      <w:r w:rsidR="00A316F3" w:rsidRPr="00F644C3">
        <w:rPr>
          <w:b/>
          <w:sz w:val="28"/>
          <w:szCs w:val="28"/>
        </w:rPr>
        <w:t xml:space="preserve"> квартал</w:t>
      </w:r>
      <w:r w:rsidR="00C71BCD" w:rsidRPr="00F644C3">
        <w:rPr>
          <w:b/>
          <w:sz w:val="28"/>
          <w:szCs w:val="28"/>
        </w:rPr>
        <w:t xml:space="preserve"> 202</w:t>
      </w:r>
      <w:r w:rsidR="00EE4A7C">
        <w:rPr>
          <w:b/>
          <w:sz w:val="28"/>
          <w:szCs w:val="28"/>
        </w:rPr>
        <w:t>6</w:t>
      </w:r>
      <w:r w:rsidRPr="00F644C3">
        <w:rPr>
          <w:b/>
          <w:sz w:val="28"/>
          <w:szCs w:val="28"/>
        </w:rPr>
        <w:t xml:space="preserve"> года</w:t>
      </w:r>
    </w:p>
    <w:p w14:paraId="74EAEFFF" w14:textId="77777777" w:rsidR="001749B9" w:rsidRPr="00F644C3" w:rsidRDefault="001749B9" w:rsidP="00FF732B">
      <w:pPr>
        <w:ind w:right="566" w:firstLine="709"/>
        <w:rPr>
          <w:sz w:val="28"/>
          <w:szCs w:val="28"/>
        </w:rPr>
      </w:pPr>
    </w:p>
    <w:p w14:paraId="74060A83" w14:textId="78543669" w:rsidR="002D0D18" w:rsidRPr="00F644C3" w:rsidRDefault="002D0D18" w:rsidP="00FF732B">
      <w:pPr>
        <w:ind w:right="566" w:firstLine="709"/>
        <w:contextualSpacing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Рассмотрение обращений и прием граждан в </w:t>
      </w:r>
      <w:r w:rsidR="00247B20">
        <w:rPr>
          <w:b/>
          <w:sz w:val="28"/>
          <w:szCs w:val="28"/>
        </w:rPr>
        <w:t>Межрегиональном управлении</w:t>
      </w:r>
      <w:r w:rsidR="00247B20" w:rsidRPr="00F644C3">
        <w:rPr>
          <w:b/>
          <w:sz w:val="28"/>
          <w:szCs w:val="28"/>
        </w:rPr>
        <w:t xml:space="preserve"> Росприроднадзора</w:t>
      </w:r>
      <w:r w:rsidR="00247B20">
        <w:rPr>
          <w:b/>
          <w:sz w:val="28"/>
          <w:szCs w:val="28"/>
        </w:rPr>
        <w:t xml:space="preserve"> по Саратовской и Пензенской областям</w:t>
      </w:r>
      <w:r w:rsidR="00247B20" w:rsidRPr="00F644C3">
        <w:rPr>
          <w:sz w:val="28"/>
          <w:szCs w:val="28"/>
        </w:rPr>
        <w:t xml:space="preserve"> </w:t>
      </w:r>
      <w:r w:rsidRPr="00F644C3">
        <w:rPr>
          <w:sz w:val="28"/>
          <w:szCs w:val="28"/>
        </w:rPr>
        <w:t>осуществляется в соответствии с Федеральным законом от 02.05.2006 № 59-ФЗ «О порядке рассмотрения обращений граждан Российской Федерации», а также приказами Федеральной службы по надзору в сфере природопользования от 19.10.2015 № 832 «Об утверждении Инструкции о порядке рассмотрения обращений граждан и организаций в Федеральной службе по надзору в сфере природопользования» и</w:t>
      </w:r>
      <w:r w:rsidR="00DD07DC">
        <w:rPr>
          <w:sz w:val="28"/>
          <w:szCs w:val="28"/>
        </w:rPr>
        <w:t xml:space="preserve"> </w:t>
      </w:r>
      <w:r w:rsidRPr="00F644C3">
        <w:rPr>
          <w:sz w:val="28"/>
          <w:szCs w:val="28"/>
        </w:rPr>
        <w:t xml:space="preserve">от </w:t>
      </w:r>
      <w:r w:rsidR="00E958E2" w:rsidRPr="00F644C3">
        <w:rPr>
          <w:sz w:val="28"/>
          <w:szCs w:val="28"/>
        </w:rPr>
        <w:t>13.05.2024</w:t>
      </w:r>
      <w:r w:rsidRPr="00F644C3">
        <w:rPr>
          <w:sz w:val="28"/>
          <w:szCs w:val="28"/>
        </w:rPr>
        <w:t xml:space="preserve"> № </w:t>
      </w:r>
      <w:r w:rsidR="00E958E2" w:rsidRPr="00F644C3">
        <w:rPr>
          <w:sz w:val="28"/>
          <w:szCs w:val="28"/>
        </w:rPr>
        <w:t>250</w:t>
      </w:r>
      <w:r w:rsidRPr="00F644C3">
        <w:rPr>
          <w:sz w:val="28"/>
          <w:szCs w:val="28"/>
        </w:rPr>
        <w:t xml:space="preserve"> «</w:t>
      </w:r>
      <w:r w:rsidR="00E958E2" w:rsidRPr="00F644C3">
        <w:rPr>
          <w:sz w:val="28"/>
          <w:szCs w:val="28"/>
        </w:rPr>
        <w:t>Об утверждении Порядка организации личного приема граждан в Федеральной службе по надзору в сфере природопользования</w:t>
      </w:r>
      <w:r w:rsidRPr="00F644C3">
        <w:rPr>
          <w:sz w:val="28"/>
          <w:szCs w:val="28"/>
        </w:rPr>
        <w:t>».</w:t>
      </w:r>
    </w:p>
    <w:p w14:paraId="26CE2D9E" w14:textId="77777777" w:rsidR="0001186C" w:rsidRDefault="003B51B9" w:rsidP="00FF732B">
      <w:pPr>
        <w:shd w:val="clear" w:color="auto" w:fill="FFFFFF"/>
        <w:ind w:right="56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адрес</w:t>
      </w:r>
      <w:r w:rsidRPr="003B51B9">
        <w:rPr>
          <w:b/>
          <w:sz w:val="28"/>
          <w:szCs w:val="28"/>
        </w:rPr>
        <w:t xml:space="preserve"> </w:t>
      </w:r>
      <w:r w:rsidRPr="003B51B9">
        <w:rPr>
          <w:sz w:val="28"/>
          <w:szCs w:val="28"/>
        </w:rPr>
        <w:t>Межрегионального управлении Росприроднадзора по Саратовской и Пензенской областям</w:t>
      </w:r>
      <w:r>
        <w:rPr>
          <w:sz w:val="28"/>
          <w:szCs w:val="28"/>
        </w:rPr>
        <w:t xml:space="preserve"> з</w:t>
      </w:r>
      <w:r w:rsidR="001749B9" w:rsidRPr="00F644C3">
        <w:rPr>
          <w:sz w:val="28"/>
          <w:szCs w:val="28"/>
        </w:rPr>
        <w:t xml:space="preserve">а отчетный период </w:t>
      </w:r>
      <w:r>
        <w:rPr>
          <w:sz w:val="28"/>
          <w:szCs w:val="28"/>
        </w:rPr>
        <w:t xml:space="preserve">поступило 134 </w:t>
      </w:r>
      <w:r w:rsidR="0001186C" w:rsidRPr="00F644C3">
        <w:rPr>
          <w:sz w:val="28"/>
          <w:szCs w:val="28"/>
        </w:rPr>
        <w:t>о</w:t>
      </w:r>
      <w:r>
        <w:rPr>
          <w:sz w:val="28"/>
          <w:szCs w:val="28"/>
        </w:rPr>
        <w:t>бращения.</w:t>
      </w:r>
    </w:p>
    <w:p w14:paraId="13750BCD" w14:textId="51B85E51" w:rsidR="00FF732B" w:rsidRDefault="009A3A95" w:rsidP="00AC1E08">
      <w:pPr>
        <w:shd w:val="clear" w:color="auto" w:fill="FFFFFF"/>
        <w:ind w:right="566"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части оценки каналов поступления обращений граждан заметна тенденция увеличения доли обращений, поступающих с использованием гражданами средств информационно-телекоммуникационной сети «Интернет».</w:t>
      </w:r>
    </w:p>
    <w:p w14:paraId="0C527511" w14:textId="46FE49C1" w:rsidR="00FF732B" w:rsidRPr="00FF732B" w:rsidRDefault="00FF732B" w:rsidP="00FF732B">
      <w:pPr>
        <w:pStyle w:val="ds-markdown-paragraph"/>
        <w:shd w:val="clear" w:color="auto" w:fill="FFFFFF"/>
        <w:spacing w:before="240" w:beforeAutospacing="0" w:after="240" w:afterAutospacing="0"/>
        <w:ind w:right="424"/>
        <w:jc w:val="both"/>
        <w:rPr>
          <w:sz w:val="28"/>
          <w:szCs w:val="28"/>
        </w:rPr>
      </w:pPr>
      <w:r w:rsidRPr="00FF732B">
        <w:rPr>
          <w:sz w:val="28"/>
          <w:szCs w:val="28"/>
        </w:rPr>
        <w:t xml:space="preserve">Распределение обращений по федеральным государственным надзорам </w:t>
      </w:r>
      <w:r w:rsidR="00AC1E08">
        <w:rPr>
          <w:sz w:val="28"/>
          <w:szCs w:val="28"/>
        </w:rPr>
        <w:t xml:space="preserve"> и рассмотренных в Межрегиональном управлении </w:t>
      </w:r>
      <w:r w:rsidRPr="00FF732B">
        <w:rPr>
          <w:sz w:val="28"/>
          <w:szCs w:val="28"/>
        </w:rPr>
        <w:t>следующее:</w:t>
      </w:r>
    </w:p>
    <w:p w14:paraId="5261CC7D" w14:textId="77777777" w:rsidR="00FF732B" w:rsidRPr="00FF732B" w:rsidRDefault="00FF732B" w:rsidP="00FF732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right="424"/>
        <w:jc w:val="both"/>
        <w:rPr>
          <w:sz w:val="28"/>
          <w:szCs w:val="28"/>
        </w:rPr>
      </w:pPr>
      <w:r w:rsidRPr="00FF732B">
        <w:rPr>
          <w:sz w:val="28"/>
          <w:szCs w:val="28"/>
        </w:rPr>
        <w:t>в рамках федерального государственного земельного контроля (надзора) в части несанкционированных свалок, загрязнения земель опасными веществами — 39 обращений;</w:t>
      </w:r>
    </w:p>
    <w:p w14:paraId="0CEEC3E9" w14:textId="77777777" w:rsidR="00FF732B" w:rsidRPr="00FF732B" w:rsidRDefault="00FF732B" w:rsidP="00FF732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right="424"/>
        <w:jc w:val="both"/>
        <w:rPr>
          <w:sz w:val="28"/>
          <w:szCs w:val="28"/>
        </w:rPr>
      </w:pPr>
      <w:r w:rsidRPr="00FF732B">
        <w:rPr>
          <w:sz w:val="28"/>
          <w:szCs w:val="28"/>
        </w:rPr>
        <w:t>в рамках федерального государственного экологического контроля (надзора) в части выбросов загрязняющих веществ в атмосферный воздух, сбросов в водные объекты, охраны водных объектов — 36 обращений;</w:t>
      </w:r>
    </w:p>
    <w:p w14:paraId="3EDE75B8" w14:textId="77777777" w:rsidR="00FF732B" w:rsidRPr="00FF732B" w:rsidRDefault="00FF732B" w:rsidP="00FF732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right="424"/>
        <w:jc w:val="both"/>
        <w:rPr>
          <w:sz w:val="28"/>
          <w:szCs w:val="28"/>
        </w:rPr>
      </w:pPr>
      <w:r w:rsidRPr="00FF732B">
        <w:rPr>
          <w:sz w:val="28"/>
          <w:szCs w:val="28"/>
        </w:rPr>
        <w:t>в рамках федерального государственного контроля (надзора) в области обращения с животными — 4 обращения;</w:t>
      </w:r>
    </w:p>
    <w:p w14:paraId="7756F6E5" w14:textId="77777777" w:rsidR="00FF732B" w:rsidRPr="00FF732B" w:rsidRDefault="00FF732B" w:rsidP="00FF732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right="424"/>
        <w:jc w:val="both"/>
        <w:rPr>
          <w:sz w:val="28"/>
          <w:szCs w:val="28"/>
        </w:rPr>
      </w:pPr>
      <w:r w:rsidRPr="00FF732B">
        <w:rPr>
          <w:sz w:val="28"/>
          <w:szCs w:val="28"/>
        </w:rPr>
        <w:t>в рамках федерального государственного геологического контроля (надзора) — 2 обращения;</w:t>
      </w:r>
    </w:p>
    <w:p w14:paraId="5E4AB456" w14:textId="77777777" w:rsidR="00FF732B" w:rsidRPr="00FF732B" w:rsidRDefault="00FF732B" w:rsidP="00FF732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right="424"/>
        <w:jc w:val="both"/>
        <w:rPr>
          <w:sz w:val="28"/>
          <w:szCs w:val="28"/>
        </w:rPr>
      </w:pPr>
      <w:r w:rsidRPr="00FF732B">
        <w:rPr>
          <w:sz w:val="28"/>
          <w:szCs w:val="28"/>
        </w:rPr>
        <w:t>по иным вопросам, связанным с деятельностью Росприроднадзора, — 18 обращений.</w:t>
      </w:r>
    </w:p>
    <w:p w14:paraId="72F53EE6" w14:textId="77777777" w:rsidR="00FF732B" w:rsidRPr="00FF732B" w:rsidRDefault="00FF732B" w:rsidP="00FF732B">
      <w:pPr>
        <w:pStyle w:val="ds-markdown-paragraph"/>
        <w:shd w:val="clear" w:color="auto" w:fill="FFFFFF"/>
        <w:spacing w:before="240" w:beforeAutospacing="0" w:after="240" w:afterAutospacing="0"/>
        <w:ind w:right="424"/>
        <w:jc w:val="both"/>
        <w:rPr>
          <w:sz w:val="28"/>
          <w:szCs w:val="28"/>
        </w:rPr>
      </w:pPr>
      <w:r w:rsidRPr="00FF732B">
        <w:rPr>
          <w:sz w:val="28"/>
          <w:szCs w:val="28"/>
        </w:rPr>
        <w:t>Для рассмотрения в рамках своей компетенции 35 обращений направлены по подведомственности в другие органы.</w:t>
      </w:r>
    </w:p>
    <w:p w14:paraId="457B00D4" w14:textId="77777777" w:rsidR="00FF732B" w:rsidRPr="00FF732B" w:rsidRDefault="00FF732B" w:rsidP="00FF732B">
      <w:pPr>
        <w:pStyle w:val="ds-markdown-paragraph"/>
        <w:shd w:val="clear" w:color="auto" w:fill="FFFFFF"/>
        <w:spacing w:before="240" w:beforeAutospacing="0" w:after="240" w:afterAutospacing="0"/>
        <w:ind w:right="424"/>
        <w:jc w:val="both"/>
        <w:rPr>
          <w:sz w:val="28"/>
          <w:szCs w:val="28"/>
        </w:rPr>
      </w:pPr>
      <w:r w:rsidRPr="00FF732B">
        <w:rPr>
          <w:sz w:val="28"/>
          <w:szCs w:val="28"/>
        </w:rPr>
        <w:t>В рамках возложенных полномочий по всем поступающим обращениям принимаются необходимые меры. Для подготовки качественных и достоверных ответов на обращения, поступившие в адрес Межрегионального управления, направлялись соответствующие запросы в администрации городов, в региональные органы исполнительной власти по Саратовской и Пензенской областям, территориальные органы федеральных органов исполнительной власти, иные организации. Также Межрегиональным управлением с целью всестороннего рассмотрения обращений проводились внеплановые выездные проверки и выездные обследования.</w:t>
      </w:r>
    </w:p>
    <w:p w14:paraId="320372A4" w14:textId="77777777" w:rsidR="00EC70CF" w:rsidRDefault="00EC70CF" w:rsidP="00FF732B">
      <w:pPr>
        <w:pStyle w:val="ds-markdown-paragraph"/>
        <w:shd w:val="clear" w:color="auto" w:fill="FFFFFF"/>
        <w:spacing w:before="240" w:beforeAutospacing="0" w:after="240" w:afterAutospacing="0"/>
        <w:ind w:right="424"/>
        <w:jc w:val="both"/>
        <w:rPr>
          <w:sz w:val="28"/>
          <w:szCs w:val="28"/>
        </w:rPr>
      </w:pPr>
    </w:p>
    <w:p w14:paraId="1ADBA7D9" w14:textId="05756914" w:rsidR="00FF732B" w:rsidRPr="00FF732B" w:rsidRDefault="00FF732B" w:rsidP="00FF732B">
      <w:pPr>
        <w:pStyle w:val="ds-markdown-paragraph"/>
        <w:shd w:val="clear" w:color="auto" w:fill="FFFFFF"/>
        <w:spacing w:before="240" w:beforeAutospacing="0" w:after="240" w:afterAutospacing="0"/>
        <w:ind w:right="424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Все ответы на обращения граждан </w:t>
      </w:r>
      <w:r w:rsidRPr="00FF732B">
        <w:rPr>
          <w:sz w:val="28"/>
          <w:szCs w:val="28"/>
        </w:rPr>
        <w:t>были подготовлены и направлены в соответствии с Федеральным законом от 02.05.2006 № 59-ФЗ «О порядке рассмотрения обращений граждан Российской Федерации».</w:t>
      </w:r>
    </w:p>
    <w:p w14:paraId="77C2F9B5" w14:textId="77777777" w:rsidR="00CC2275" w:rsidRPr="00FF732B" w:rsidRDefault="00CC2275" w:rsidP="00FF732B">
      <w:pPr>
        <w:ind w:right="424" w:firstLine="709"/>
        <w:jc w:val="both"/>
        <w:rPr>
          <w:sz w:val="28"/>
          <w:szCs w:val="28"/>
        </w:rPr>
      </w:pPr>
    </w:p>
    <w:sectPr w:rsidR="00CC2275" w:rsidRPr="00FF732B" w:rsidSect="008A22F6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B7933" w14:textId="77777777" w:rsidR="00670A36" w:rsidRDefault="00670A36" w:rsidP="00614C93">
      <w:r>
        <w:separator/>
      </w:r>
    </w:p>
  </w:endnote>
  <w:endnote w:type="continuationSeparator" w:id="0">
    <w:p w14:paraId="2DEF6027" w14:textId="77777777" w:rsidR="00670A36" w:rsidRDefault="00670A36" w:rsidP="0061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91269" w14:textId="77777777" w:rsidR="00670A36" w:rsidRDefault="00670A36" w:rsidP="00614C93">
      <w:r>
        <w:separator/>
      </w:r>
    </w:p>
  </w:footnote>
  <w:footnote w:type="continuationSeparator" w:id="0">
    <w:p w14:paraId="36EBDC79" w14:textId="77777777" w:rsidR="00670A36" w:rsidRDefault="00670A36" w:rsidP="0061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3EED"/>
    <w:multiLevelType w:val="multilevel"/>
    <w:tmpl w:val="8952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2165D"/>
    <w:multiLevelType w:val="hybridMultilevel"/>
    <w:tmpl w:val="A746D45A"/>
    <w:lvl w:ilvl="0" w:tplc="1DDAA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A7"/>
    <w:rsid w:val="000042F4"/>
    <w:rsid w:val="0001186C"/>
    <w:rsid w:val="00015173"/>
    <w:rsid w:val="00025792"/>
    <w:rsid w:val="0002676A"/>
    <w:rsid w:val="0003203F"/>
    <w:rsid w:val="000344E3"/>
    <w:rsid w:val="00037DC7"/>
    <w:rsid w:val="00042DE1"/>
    <w:rsid w:val="000471DB"/>
    <w:rsid w:val="00056202"/>
    <w:rsid w:val="000568D9"/>
    <w:rsid w:val="00057018"/>
    <w:rsid w:val="0008026C"/>
    <w:rsid w:val="00090BD6"/>
    <w:rsid w:val="0009593E"/>
    <w:rsid w:val="000A50D6"/>
    <w:rsid w:val="000B6014"/>
    <w:rsid w:val="000B7DE2"/>
    <w:rsid w:val="000C2962"/>
    <w:rsid w:val="000D6FB8"/>
    <w:rsid w:val="000F016C"/>
    <w:rsid w:val="000F440B"/>
    <w:rsid w:val="000F4692"/>
    <w:rsid w:val="00114E3D"/>
    <w:rsid w:val="00114E3E"/>
    <w:rsid w:val="00140F65"/>
    <w:rsid w:val="00167BC4"/>
    <w:rsid w:val="001702AB"/>
    <w:rsid w:val="00172B9B"/>
    <w:rsid w:val="001749B9"/>
    <w:rsid w:val="00175340"/>
    <w:rsid w:val="001855EF"/>
    <w:rsid w:val="001A3A53"/>
    <w:rsid w:val="001B05F3"/>
    <w:rsid w:val="001C0660"/>
    <w:rsid w:val="001C4BCD"/>
    <w:rsid w:val="001C528B"/>
    <w:rsid w:val="001C6D75"/>
    <w:rsid w:val="001C7ED6"/>
    <w:rsid w:val="001D6169"/>
    <w:rsid w:val="001E2F0C"/>
    <w:rsid w:val="001F6F6B"/>
    <w:rsid w:val="00212929"/>
    <w:rsid w:val="00220993"/>
    <w:rsid w:val="002306BE"/>
    <w:rsid w:val="00235B06"/>
    <w:rsid w:val="00247B20"/>
    <w:rsid w:val="00254C16"/>
    <w:rsid w:val="002A79CC"/>
    <w:rsid w:val="002D0D18"/>
    <w:rsid w:val="002E2295"/>
    <w:rsid w:val="002E55E0"/>
    <w:rsid w:val="002F3EB1"/>
    <w:rsid w:val="002F54E5"/>
    <w:rsid w:val="0030563D"/>
    <w:rsid w:val="00315365"/>
    <w:rsid w:val="0032096C"/>
    <w:rsid w:val="00341DED"/>
    <w:rsid w:val="00347F3A"/>
    <w:rsid w:val="00387A89"/>
    <w:rsid w:val="00391AF6"/>
    <w:rsid w:val="00394D03"/>
    <w:rsid w:val="0039756A"/>
    <w:rsid w:val="003B51B9"/>
    <w:rsid w:val="003B7469"/>
    <w:rsid w:val="003D2092"/>
    <w:rsid w:val="003D64EE"/>
    <w:rsid w:val="003E5DAE"/>
    <w:rsid w:val="003E7B4D"/>
    <w:rsid w:val="003F7583"/>
    <w:rsid w:val="00402C06"/>
    <w:rsid w:val="004054E8"/>
    <w:rsid w:val="00414121"/>
    <w:rsid w:val="00414352"/>
    <w:rsid w:val="00421612"/>
    <w:rsid w:val="0042449E"/>
    <w:rsid w:val="00433DA1"/>
    <w:rsid w:val="004416E6"/>
    <w:rsid w:val="00446583"/>
    <w:rsid w:val="00452F36"/>
    <w:rsid w:val="00462B72"/>
    <w:rsid w:val="00483D04"/>
    <w:rsid w:val="00486F83"/>
    <w:rsid w:val="00491E18"/>
    <w:rsid w:val="004B0232"/>
    <w:rsid w:val="004B3D4A"/>
    <w:rsid w:val="004D0411"/>
    <w:rsid w:val="004D05AA"/>
    <w:rsid w:val="004E6951"/>
    <w:rsid w:val="004F1E10"/>
    <w:rsid w:val="004F7383"/>
    <w:rsid w:val="00506D54"/>
    <w:rsid w:val="005155A7"/>
    <w:rsid w:val="0052623A"/>
    <w:rsid w:val="00527136"/>
    <w:rsid w:val="00562E3C"/>
    <w:rsid w:val="00581CE8"/>
    <w:rsid w:val="00581F3E"/>
    <w:rsid w:val="0058223A"/>
    <w:rsid w:val="00582826"/>
    <w:rsid w:val="00585ECF"/>
    <w:rsid w:val="0058624A"/>
    <w:rsid w:val="005925B5"/>
    <w:rsid w:val="00593591"/>
    <w:rsid w:val="0059620F"/>
    <w:rsid w:val="005A56EA"/>
    <w:rsid w:val="005C7A34"/>
    <w:rsid w:val="005D0990"/>
    <w:rsid w:val="005D21EA"/>
    <w:rsid w:val="005E26AE"/>
    <w:rsid w:val="005E4EF2"/>
    <w:rsid w:val="00614970"/>
    <w:rsid w:val="00614C93"/>
    <w:rsid w:val="00645E6F"/>
    <w:rsid w:val="006521D1"/>
    <w:rsid w:val="00666E79"/>
    <w:rsid w:val="006671D2"/>
    <w:rsid w:val="00667941"/>
    <w:rsid w:val="00670A36"/>
    <w:rsid w:val="00694C05"/>
    <w:rsid w:val="0069570B"/>
    <w:rsid w:val="0069617D"/>
    <w:rsid w:val="006C01D1"/>
    <w:rsid w:val="006C2718"/>
    <w:rsid w:val="006D0497"/>
    <w:rsid w:val="006D4ABC"/>
    <w:rsid w:val="006D62A1"/>
    <w:rsid w:val="006F34AF"/>
    <w:rsid w:val="00702351"/>
    <w:rsid w:val="007124A4"/>
    <w:rsid w:val="00713EF2"/>
    <w:rsid w:val="00721C54"/>
    <w:rsid w:val="007257CF"/>
    <w:rsid w:val="00726913"/>
    <w:rsid w:val="0074631F"/>
    <w:rsid w:val="0075121B"/>
    <w:rsid w:val="00775BBD"/>
    <w:rsid w:val="0077606B"/>
    <w:rsid w:val="007A3E30"/>
    <w:rsid w:val="007A5494"/>
    <w:rsid w:val="007A67F3"/>
    <w:rsid w:val="007A7957"/>
    <w:rsid w:val="007E1DB8"/>
    <w:rsid w:val="007E6D27"/>
    <w:rsid w:val="007F1115"/>
    <w:rsid w:val="007F1218"/>
    <w:rsid w:val="00801FA5"/>
    <w:rsid w:val="00806879"/>
    <w:rsid w:val="00825E9A"/>
    <w:rsid w:val="0082689D"/>
    <w:rsid w:val="0083211E"/>
    <w:rsid w:val="00837B5E"/>
    <w:rsid w:val="0085537D"/>
    <w:rsid w:val="00864057"/>
    <w:rsid w:val="00864413"/>
    <w:rsid w:val="00873A18"/>
    <w:rsid w:val="00880CC1"/>
    <w:rsid w:val="008817D6"/>
    <w:rsid w:val="008A22F6"/>
    <w:rsid w:val="008A425D"/>
    <w:rsid w:val="008A4A49"/>
    <w:rsid w:val="008A4EC6"/>
    <w:rsid w:val="008B0F83"/>
    <w:rsid w:val="008E3B36"/>
    <w:rsid w:val="008E4450"/>
    <w:rsid w:val="008F0ABB"/>
    <w:rsid w:val="009021D9"/>
    <w:rsid w:val="00904B1C"/>
    <w:rsid w:val="00907859"/>
    <w:rsid w:val="00913158"/>
    <w:rsid w:val="00926561"/>
    <w:rsid w:val="00931E7C"/>
    <w:rsid w:val="009333C6"/>
    <w:rsid w:val="0094799E"/>
    <w:rsid w:val="00954E4C"/>
    <w:rsid w:val="00956AFE"/>
    <w:rsid w:val="00967DAD"/>
    <w:rsid w:val="00970398"/>
    <w:rsid w:val="00970E22"/>
    <w:rsid w:val="009820B2"/>
    <w:rsid w:val="0099669D"/>
    <w:rsid w:val="009A2BE2"/>
    <w:rsid w:val="009A3A95"/>
    <w:rsid w:val="009A3A98"/>
    <w:rsid w:val="009A78D4"/>
    <w:rsid w:val="009B06E0"/>
    <w:rsid w:val="009D3B2D"/>
    <w:rsid w:val="009E280F"/>
    <w:rsid w:val="00A04D55"/>
    <w:rsid w:val="00A05E4B"/>
    <w:rsid w:val="00A15E9A"/>
    <w:rsid w:val="00A215B4"/>
    <w:rsid w:val="00A22E93"/>
    <w:rsid w:val="00A27C0E"/>
    <w:rsid w:val="00A316F3"/>
    <w:rsid w:val="00A3223C"/>
    <w:rsid w:val="00A322C0"/>
    <w:rsid w:val="00A468FD"/>
    <w:rsid w:val="00A55F50"/>
    <w:rsid w:val="00A63DF4"/>
    <w:rsid w:val="00A734DC"/>
    <w:rsid w:val="00A77EA7"/>
    <w:rsid w:val="00A84455"/>
    <w:rsid w:val="00A84EFC"/>
    <w:rsid w:val="00AA3BCD"/>
    <w:rsid w:val="00AC147B"/>
    <w:rsid w:val="00AC1E08"/>
    <w:rsid w:val="00AD088F"/>
    <w:rsid w:val="00AE424C"/>
    <w:rsid w:val="00AE46CA"/>
    <w:rsid w:val="00AF7A81"/>
    <w:rsid w:val="00B12814"/>
    <w:rsid w:val="00B21C0C"/>
    <w:rsid w:val="00B47690"/>
    <w:rsid w:val="00B66315"/>
    <w:rsid w:val="00B703FC"/>
    <w:rsid w:val="00B7236B"/>
    <w:rsid w:val="00B7289A"/>
    <w:rsid w:val="00B77033"/>
    <w:rsid w:val="00B81420"/>
    <w:rsid w:val="00B81EF8"/>
    <w:rsid w:val="00B94593"/>
    <w:rsid w:val="00BA5C25"/>
    <w:rsid w:val="00BB7400"/>
    <w:rsid w:val="00BC4354"/>
    <w:rsid w:val="00BD2833"/>
    <w:rsid w:val="00BD5911"/>
    <w:rsid w:val="00C02235"/>
    <w:rsid w:val="00C0507C"/>
    <w:rsid w:val="00C12D97"/>
    <w:rsid w:val="00C16067"/>
    <w:rsid w:val="00C1678E"/>
    <w:rsid w:val="00C25BED"/>
    <w:rsid w:val="00C27950"/>
    <w:rsid w:val="00C30ADA"/>
    <w:rsid w:val="00C31049"/>
    <w:rsid w:val="00C41DDA"/>
    <w:rsid w:val="00C51E6A"/>
    <w:rsid w:val="00C53DB5"/>
    <w:rsid w:val="00C71BCD"/>
    <w:rsid w:val="00C73E70"/>
    <w:rsid w:val="00C81AC9"/>
    <w:rsid w:val="00C83735"/>
    <w:rsid w:val="00CB6E36"/>
    <w:rsid w:val="00CC2275"/>
    <w:rsid w:val="00D04C69"/>
    <w:rsid w:val="00D06E98"/>
    <w:rsid w:val="00D130BE"/>
    <w:rsid w:val="00D306FC"/>
    <w:rsid w:val="00D40F35"/>
    <w:rsid w:val="00D455D3"/>
    <w:rsid w:val="00D54B3B"/>
    <w:rsid w:val="00D60634"/>
    <w:rsid w:val="00D64DF6"/>
    <w:rsid w:val="00D650C7"/>
    <w:rsid w:val="00D6713F"/>
    <w:rsid w:val="00D775D8"/>
    <w:rsid w:val="00D835BD"/>
    <w:rsid w:val="00D87C0C"/>
    <w:rsid w:val="00D961AD"/>
    <w:rsid w:val="00DA5083"/>
    <w:rsid w:val="00DA7067"/>
    <w:rsid w:val="00DC325D"/>
    <w:rsid w:val="00DD07DC"/>
    <w:rsid w:val="00DD5193"/>
    <w:rsid w:val="00DF631F"/>
    <w:rsid w:val="00E01B4C"/>
    <w:rsid w:val="00E11E52"/>
    <w:rsid w:val="00E15309"/>
    <w:rsid w:val="00E215FA"/>
    <w:rsid w:val="00E41067"/>
    <w:rsid w:val="00E52AF6"/>
    <w:rsid w:val="00E534CE"/>
    <w:rsid w:val="00E64A71"/>
    <w:rsid w:val="00E722D1"/>
    <w:rsid w:val="00E84666"/>
    <w:rsid w:val="00E9510D"/>
    <w:rsid w:val="00E958E2"/>
    <w:rsid w:val="00EA2F69"/>
    <w:rsid w:val="00EA3A2A"/>
    <w:rsid w:val="00EC54EC"/>
    <w:rsid w:val="00EC70CF"/>
    <w:rsid w:val="00ED4EA0"/>
    <w:rsid w:val="00EE4A7C"/>
    <w:rsid w:val="00EF32E7"/>
    <w:rsid w:val="00F17A3F"/>
    <w:rsid w:val="00F251EC"/>
    <w:rsid w:val="00F37FC9"/>
    <w:rsid w:val="00F54B77"/>
    <w:rsid w:val="00F5700A"/>
    <w:rsid w:val="00F644C3"/>
    <w:rsid w:val="00F75935"/>
    <w:rsid w:val="00F862B9"/>
    <w:rsid w:val="00FA2650"/>
    <w:rsid w:val="00FB7170"/>
    <w:rsid w:val="00FC723C"/>
    <w:rsid w:val="00FE3349"/>
    <w:rsid w:val="00FF4B43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CB7D9"/>
  <w15:docId w15:val="{9056CA5B-65E2-4949-92D2-B8E01A0D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D"/>
    <w:rPr>
      <w:sz w:val="24"/>
      <w:szCs w:val="24"/>
    </w:rPr>
  </w:style>
  <w:style w:type="paragraph" w:styleId="1">
    <w:name w:val="heading 1"/>
    <w:basedOn w:val="a"/>
    <w:next w:val="a"/>
    <w:qFormat/>
    <w:rsid w:val="00D835BD"/>
    <w:pPr>
      <w:keepNext/>
      <w:jc w:val="center"/>
      <w:outlineLvl w:val="0"/>
    </w:pPr>
    <w:rPr>
      <w:color w:val="000000"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4216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835BD"/>
  </w:style>
  <w:style w:type="character" w:styleId="a3">
    <w:name w:val="Hyperlink"/>
    <w:basedOn w:val="a0"/>
    <w:uiPriority w:val="99"/>
    <w:unhideWhenUsed/>
    <w:rsid w:val="005155A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55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5A7"/>
    <w:rPr>
      <w:rFonts w:ascii="Tahoma" w:hAnsi="Tahoma" w:cs="Tahoma"/>
      <w:sz w:val="16"/>
      <w:szCs w:val="16"/>
    </w:rPr>
  </w:style>
  <w:style w:type="character" w:customStyle="1" w:styleId="lrzxr">
    <w:name w:val="lrzxr"/>
    <w:basedOn w:val="a0"/>
    <w:rsid w:val="0058223A"/>
  </w:style>
  <w:style w:type="paragraph" w:styleId="a6">
    <w:name w:val="header"/>
    <w:basedOn w:val="a"/>
    <w:link w:val="a7"/>
    <w:unhideWhenUsed/>
    <w:rsid w:val="0058223A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58223A"/>
    <w:rPr>
      <w:sz w:val="28"/>
    </w:rPr>
  </w:style>
  <w:style w:type="paragraph" w:styleId="a8">
    <w:name w:val="footer"/>
    <w:basedOn w:val="a"/>
    <w:link w:val="a9"/>
    <w:uiPriority w:val="99"/>
    <w:unhideWhenUsed/>
    <w:rsid w:val="00614C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4C93"/>
    <w:rPr>
      <w:sz w:val="24"/>
      <w:szCs w:val="24"/>
    </w:rPr>
  </w:style>
  <w:style w:type="paragraph" w:customStyle="1" w:styleId="aa">
    <w:name w:val="текст письма"/>
    <w:uiPriority w:val="99"/>
    <w:rsid w:val="001C4BCD"/>
    <w:pPr>
      <w:suppressAutoHyphens/>
      <w:autoSpaceDE w:val="0"/>
      <w:ind w:firstLine="720"/>
      <w:jc w:val="both"/>
    </w:pPr>
    <w:rPr>
      <w:sz w:val="28"/>
      <w:szCs w:val="28"/>
      <w:lang w:val="en-US" w:eastAsia="ar-SA"/>
    </w:rPr>
  </w:style>
  <w:style w:type="paragraph" w:styleId="ab">
    <w:name w:val="List Paragraph"/>
    <w:basedOn w:val="a"/>
    <w:uiPriority w:val="34"/>
    <w:qFormat/>
    <w:rsid w:val="001C4BCD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4216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c">
    <w:name w:val="No Spacing"/>
    <w:uiPriority w:val="1"/>
    <w:qFormat/>
    <w:rsid w:val="00421612"/>
    <w:rPr>
      <w:sz w:val="24"/>
      <w:szCs w:val="24"/>
    </w:rPr>
  </w:style>
  <w:style w:type="table" w:styleId="ad">
    <w:name w:val="Table Grid"/>
    <w:basedOn w:val="a1"/>
    <w:uiPriority w:val="59"/>
    <w:rsid w:val="0005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97039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70398"/>
  </w:style>
  <w:style w:type="character" w:styleId="af0">
    <w:name w:val="footnote reference"/>
    <w:basedOn w:val="a0"/>
    <w:uiPriority w:val="99"/>
    <w:semiHidden/>
    <w:unhideWhenUsed/>
    <w:rsid w:val="00970398"/>
    <w:rPr>
      <w:vertAlign w:val="superscript"/>
    </w:rPr>
  </w:style>
  <w:style w:type="paragraph" w:styleId="af1">
    <w:name w:val="Normal (Web)"/>
    <w:basedOn w:val="a"/>
    <w:uiPriority w:val="99"/>
    <w:semiHidden/>
    <w:unhideWhenUsed/>
    <w:rsid w:val="00CC2275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"/>
    <w:rsid w:val="00FF73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lja\&#1056;&#1072;&#1073;&#1086;&#1095;&#1080;&#1081;%20&#1089;&#1090;&#1086;&#1083;\&#1074;&#1089;&#1077;\&#1055;&#1088;&#1080;&#1077;&#1084;&#1085;&#1072;&#1103;%201\&#1087;&#1080;&#1089;&#1100;&#1084;&#1086;%20(&#1091;&#1075;&#1083;&#1086;&#1074;&#1086;&#1081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A1768-F79A-4061-AEA5-C3319C30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(угловой)</Template>
  <TotalTime>4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Links>
    <vt:vector size="6" baseType="variant">
      <vt:variant>
        <vt:i4>73991265</vt:i4>
      </vt:variant>
      <vt:variant>
        <vt:i4>1024</vt:i4>
      </vt:variant>
      <vt:variant>
        <vt:i4>1025</vt:i4>
      </vt:variant>
      <vt:variant>
        <vt:i4>1</vt:i4>
      </vt:variant>
      <vt:variant>
        <vt:lpwstr>Герб РФ ч-б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gulja</dc:creator>
  <cp:lastModifiedBy>Lera1</cp:lastModifiedBy>
  <cp:revision>3</cp:revision>
  <cp:lastPrinted>2026-04-23T06:57:00Z</cp:lastPrinted>
  <dcterms:created xsi:type="dcterms:W3CDTF">2026-04-24T05:30:00Z</dcterms:created>
  <dcterms:modified xsi:type="dcterms:W3CDTF">2026-04-24T06:01:00Z</dcterms:modified>
</cp:coreProperties>
</file>