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C48" w:rsidRDefault="008F2C48" w:rsidP="00117AE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F51EF">
        <w:rPr>
          <w:rFonts w:ascii="Times New Roman" w:hAnsi="Times New Roman"/>
          <w:b/>
          <w:bCs/>
          <w:sz w:val="28"/>
          <w:szCs w:val="28"/>
        </w:rPr>
        <w:t>Реестр выданных разрешени</w:t>
      </w:r>
      <w:r>
        <w:rPr>
          <w:rFonts w:ascii="Times New Roman" w:hAnsi="Times New Roman"/>
          <w:b/>
          <w:bCs/>
          <w:sz w:val="28"/>
          <w:szCs w:val="28"/>
        </w:rPr>
        <w:t>й</w:t>
      </w:r>
      <w:r w:rsidRPr="008F51EF">
        <w:rPr>
          <w:rFonts w:ascii="Times New Roman" w:hAnsi="Times New Roman"/>
          <w:b/>
          <w:bCs/>
          <w:sz w:val="28"/>
          <w:szCs w:val="28"/>
        </w:rPr>
        <w:t xml:space="preserve"> на временные сбросы загрязняющих веществ (за исключением радиоактивных веществ) в водные объекты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8F2C48" w:rsidRPr="008F51EF" w:rsidRDefault="008F2C48" w:rsidP="00117AE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территории Кировской области</w:t>
      </w:r>
    </w:p>
    <w:p w:rsidR="008F2C48" w:rsidRDefault="008F2C48" w:rsidP="008F51EF">
      <w:pPr>
        <w:spacing w:line="240" w:lineRule="exact"/>
        <w:jc w:val="center"/>
        <w:rPr>
          <w:b/>
          <w:bCs/>
          <w:sz w:val="26"/>
          <w:szCs w:val="26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39"/>
        <w:gridCol w:w="2789"/>
        <w:gridCol w:w="2352"/>
        <w:gridCol w:w="2103"/>
        <w:gridCol w:w="1845"/>
      </w:tblGrid>
      <w:tr w:rsidR="008F2C48" w:rsidRPr="00AF696B" w:rsidTr="000A455B">
        <w:tc>
          <w:tcPr>
            <w:tcW w:w="739" w:type="dxa"/>
          </w:tcPr>
          <w:p w:rsidR="008F2C48" w:rsidRPr="005B76AD" w:rsidRDefault="008F2C48" w:rsidP="00AF696B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76AD">
              <w:rPr>
                <w:rFonts w:ascii="Times New Roman" w:hAnsi="Times New Roman"/>
                <w:bCs/>
                <w:sz w:val="24"/>
                <w:szCs w:val="24"/>
              </w:rPr>
              <w:t>№/п</w:t>
            </w:r>
          </w:p>
        </w:tc>
        <w:tc>
          <w:tcPr>
            <w:tcW w:w="2789" w:type="dxa"/>
          </w:tcPr>
          <w:p w:rsidR="008F2C48" w:rsidRPr="005B76AD" w:rsidRDefault="008F2C48" w:rsidP="00AF696B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76AD">
              <w:rPr>
                <w:rFonts w:ascii="Times New Roman" w:hAnsi="Times New Roman"/>
                <w:bCs/>
                <w:sz w:val="24"/>
                <w:szCs w:val="24"/>
              </w:rPr>
              <w:t>Наименование юридического лица, ИНН</w:t>
            </w:r>
          </w:p>
        </w:tc>
        <w:tc>
          <w:tcPr>
            <w:tcW w:w="2352" w:type="dxa"/>
          </w:tcPr>
          <w:p w:rsidR="008F2C48" w:rsidRPr="005B76AD" w:rsidRDefault="008F2C48" w:rsidP="00AF696B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76AD">
              <w:rPr>
                <w:rFonts w:ascii="Times New Roman" w:hAnsi="Times New Roman"/>
                <w:bCs/>
                <w:sz w:val="24"/>
                <w:szCs w:val="24"/>
              </w:rPr>
              <w:t>Номер ОНВОС</w:t>
            </w:r>
          </w:p>
        </w:tc>
        <w:tc>
          <w:tcPr>
            <w:tcW w:w="2103" w:type="dxa"/>
          </w:tcPr>
          <w:p w:rsidR="008F2C48" w:rsidRPr="005B76AD" w:rsidRDefault="008F2C48" w:rsidP="00AF696B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76AD">
              <w:rPr>
                <w:rFonts w:ascii="Times New Roman" w:hAnsi="Times New Roman"/>
                <w:bCs/>
                <w:sz w:val="24"/>
                <w:szCs w:val="24"/>
              </w:rPr>
              <w:t xml:space="preserve">Дата выдачи и номер разрешения </w:t>
            </w:r>
          </w:p>
        </w:tc>
        <w:tc>
          <w:tcPr>
            <w:tcW w:w="1845" w:type="dxa"/>
          </w:tcPr>
          <w:p w:rsidR="008F2C48" w:rsidRPr="005B76AD" w:rsidRDefault="008F2C48" w:rsidP="00AF696B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76AD">
              <w:rPr>
                <w:rFonts w:ascii="Times New Roman" w:hAnsi="Times New Roman"/>
                <w:bCs/>
                <w:sz w:val="24"/>
                <w:szCs w:val="24"/>
              </w:rPr>
              <w:t>Период действия</w:t>
            </w:r>
          </w:p>
        </w:tc>
      </w:tr>
      <w:tr w:rsidR="008F2C48" w:rsidRPr="00AF696B" w:rsidTr="000A455B">
        <w:tc>
          <w:tcPr>
            <w:tcW w:w="739" w:type="dxa"/>
            <w:vAlign w:val="center"/>
          </w:tcPr>
          <w:p w:rsidR="008F2C48" w:rsidRPr="005B76AD" w:rsidRDefault="008F2C48" w:rsidP="007348BC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76A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789" w:type="dxa"/>
            <w:vAlign w:val="center"/>
          </w:tcPr>
          <w:p w:rsidR="008F2C48" w:rsidRPr="005B76AD" w:rsidRDefault="008F2C48" w:rsidP="007348BC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76AD">
              <w:rPr>
                <w:rFonts w:ascii="Times New Roman" w:hAnsi="Times New Roman"/>
                <w:bCs/>
                <w:sz w:val="24"/>
                <w:szCs w:val="24"/>
              </w:rPr>
              <w:t>ООО «Водоотведение»,</w:t>
            </w:r>
          </w:p>
          <w:p w:rsidR="008F2C48" w:rsidRPr="005B76AD" w:rsidRDefault="008F2C48" w:rsidP="007348BC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76AD">
              <w:rPr>
                <w:rFonts w:ascii="Times New Roman" w:hAnsi="Times New Roman"/>
                <w:bCs/>
                <w:sz w:val="24"/>
                <w:szCs w:val="24"/>
              </w:rPr>
              <w:t>4307017925</w:t>
            </w:r>
          </w:p>
        </w:tc>
        <w:tc>
          <w:tcPr>
            <w:tcW w:w="2352" w:type="dxa"/>
            <w:vAlign w:val="center"/>
          </w:tcPr>
          <w:p w:rsidR="008F2C48" w:rsidRPr="005B76AD" w:rsidRDefault="008F2C48" w:rsidP="007348BC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76AD">
              <w:rPr>
                <w:rFonts w:ascii="Times New Roman" w:hAnsi="Times New Roman"/>
                <w:bCs/>
                <w:sz w:val="24"/>
                <w:szCs w:val="24"/>
              </w:rPr>
              <w:t>33-0143-000084-П</w:t>
            </w:r>
          </w:p>
        </w:tc>
        <w:tc>
          <w:tcPr>
            <w:tcW w:w="2103" w:type="dxa"/>
            <w:vAlign w:val="center"/>
          </w:tcPr>
          <w:p w:rsidR="008F2C48" w:rsidRPr="005B76AD" w:rsidRDefault="008F2C48" w:rsidP="007348BC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76AD">
              <w:rPr>
                <w:rFonts w:ascii="Times New Roman" w:hAnsi="Times New Roman"/>
                <w:bCs/>
                <w:sz w:val="24"/>
                <w:szCs w:val="24"/>
              </w:rPr>
              <w:t>26.12.2022</w:t>
            </w:r>
          </w:p>
          <w:p w:rsidR="008F2C48" w:rsidRPr="005B76AD" w:rsidRDefault="008F2C48" w:rsidP="007348BC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76AD">
              <w:rPr>
                <w:rFonts w:ascii="Times New Roman" w:hAnsi="Times New Roman"/>
                <w:bCs/>
                <w:sz w:val="24"/>
                <w:szCs w:val="24"/>
              </w:rPr>
              <w:t>№ 07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5B76AD">
              <w:rPr>
                <w:rFonts w:ascii="Times New Roman" w:hAnsi="Times New Roman"/>
                <w:bCs/>
                <w:sz w:val="24"/>
                <w:szCs w:val="24"/>
              </w:rPr>
              <w:t>ВРС</w:t>
            </w:r>
          </w:p>
        </w:tc>
        <w:tc>
          <w:tcPr>
            <w:tcW w:w="1845" w:type="dxa"/>
            <w:vAlign w:val="center"/>
          </w:tcPr>
          <w:p w:rsidR="008F2C48" w:rsidRPr="005B76AD" w:rsidRDefault="008F2C48" w:rsidP="007348BC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76AD">
              <w:rPr>
                <w:rFonts w:ascii="Times New Roman" w:hAnsi="Times New Roman"/>
                <w:bCs/>
                <w:sz w:val="24"/>
                <w:szCs w:val="24"/>
              </w:rPr>
              <w:t>с 26.12.2022 по 25.12.2023</w:t>
            </w:r>
          </w:p>
        </w:tc>
      </w:tr>
      <w:tr w:rsidR="008F2C48" w:rsidRPr="00AF696B" w:rsidTr="000A455B">
        <w:tc>
          <w:tcPr>
            <w:tcW w:w="739" w:type="dxa"/>
            <w:vAlign w:val="center"/>
          </w:tcPr>
          <w:p w:rsidR="008F2C48" w:rsidRPr="005B76AD" w:rsidRDefault="008F2C48" w:rsidP="007348BC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76A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89" w:type="dxa"/>
            <w:vAlign w:val="center"/>
          </w:tcPr>
          <w:p w:rsidR="008F2C48" w:rsidRPr="005B76AD" w:rsidRDefault="008F2C48" w:rsidP="007348BC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76AD">
              <w:rPr>
                <w:rFonts w:ascii="Times New Roman" w:hAnsi="Times New Roman"/>
                <w:bCs/>
                <w:sz w:val="24"/>
                <w:szCs w:val="24"/>
              </w:rPr>
              <w:t>ООО «Водоотведение»,</w:t>
            </w:r>
          </w:p>
          <w:p w:rsidR="008F2C48" w:rsidRPr="005B76AD" w:rsidRDefault="008F2C48" w:rsidP="007348BC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76AD">
              <w:rPr>
                <w:rFonts w:ascii="Times New Roman" w:hAnsi="Times New Roman"/>
                <w:bCs/>
                <w:sz w:val="24"/>
                <w:szCs w:val="24"/>
              </w:rPr>
              <w:t>4307017925</w:t>
            </w:r>
          </w:p>
        </w:tc>
        <w:tc>
          <w:tcPr>
            <w:tcW w:w="2352" w:type="dxa"/>
            <w:vAlign w:val="center"/>
          </w:tcPr>
          <w:p w:rsidR="008F2C48" w:rsidRPr="005B76AD" w:rsidRDefault="008F2C48" w:rsidP="007348BC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76AD">
              <w:rPr>
                <w:rFonts w:ascii="Times New Roman" w:hAnsi="Times New Roman"/>
                <w:bCs/>
                <w:sz w:val="24"/>
                <w:szCs w:val="24"/>
              </w:rPr>
              <w:t>33-0143-000084-П</w:t>
            </w:r>
          </w:p>
        </w:tc>
        <w:tc>
          <w:tcPr>
            <w:tcW w:w="2103" w:type="dxa"/>
            <w:vAlign w:val="center"/>
          </w:tcPr>
          <w:p w:rsidR="008F2C48" w:rsidRPr="005B76AD" w:rsidRDefault="008F2C48" w:rsidP="007348BC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76AD">
              <w:rPr>
                <w:rFonts w:ascii="Times New Roman" w:hAnsi="Times New Roman"/>
                <w:bCs/>
                <w:sz w:val="24"/>
                <w:szCs w:val="24"/>
              </w:rPr>
              <w:t>26.12.2023</w:t>
            </w:r>
          </w:p>
          <w:p w:rsidR="008F2C48" w:rsidRPr="005B76AD" w:rsidRDefault="008F2C48" w:rsidP="007348BC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76AD">
              <w:rPr>
                <w:rFonts w:ascii="Times New Roman" w:hAnsi="Times New Roman"/>
                <w:bCs/>
                <w:sz w:val="24"/>
                <w:szCs w:val="24"/>
              </w:rPr>
              <w:t>№ 07-01/ВРС (П)</w:t>
            </w:r>
          </w:p>
        </w:tc>
        <w:tc>
          <w:tcPr>
            <w:tcW w:w="1845" w:type="dxa"/>
            <w:vAlign w:val="center"/>
          </w:tcPr>
          <w:p w:rsidR="008F2C48" w:rsidRPr="005B76AD" w:rsidRDefault="008F2C48" w:rsidP="007348BC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76AD">
              <w:rPr>
                <w:rFonts w:ascii="Times New Roman" w:hAnsi="Times New Roman"/>
                <w:bCs/>
                <w:sz w:val="24"/>
                <w:szCs w:val="24"/>
              </w:rPr>
              <w:t>с 26.12.2023 по 25.12.2024</w:t>
            </w:r>
          </w:p>
        </w:tc>
      </w:tr>
      <w:tr w:rsidR="008F2C48" w:rsidRPr="000A455B" w:rsidTr="000A455B">
        <w:trPr>
          <w:trHeight w:val="709"/>
        </w:trPr>
        <w:tc>
          <w:tcPr>
            <w:tcW w:w="739" w:type="dxa"/>
            <w:vAlign w:val="center"/>
          </w:tcPr>
          <w:p w:rsidR="008F2C48" w:rsidRPr="000A455B" w:rsidRDefault="008F2C48" w:rsidP="007348BC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455B">
              <w:rPr>
                <w:rFonts w:ascii="Times New Roman" w:hAnsi="Times New Roman"/>
                <w:bCs/>
                <w:sz w:val="24"/>
                <w:szCs w:val="24"/>
              </w:rPr>
              <w:t xml:space="preserve">3 </w:t>
            </w:r>
          </w:p>
        </w:tc>
        <w:tc>
          <w:tcPr>
            <w:tcW w:w="2789" w:type="dxa"/>
            <w:vAlign w:val="center"/>
          </w:tcPr>
          <w:p w:rsidR="008F2C48" w:rsidRPr="000A455B" w:rsidRDefault="008F2C48" w:rsidP="007348BC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455B">
              <w:rPr>
                <w:rFonts w:ascii="Times New Roman" w:hAnsi="Times New Roman"/>
                <w:sz w:val="24"/>
                <w:szCs w:val="24"/>
              </w:rPr>
              <w:t>МУП «Водоканал»</w:t>
            </w:r>
            <w:r w:rsidRPr="000A455B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0A455B">
              <w:rPr>
                <w:rFonts w:ascii="Times New Roman" w:hAnsi="Times New Roman"/>
                <w:sz w:val="24"/>
                <w:szCs w:val="24"/>
              </w:rPr>
              <w:t>ИНН 4345000249</w:t>
            </w:r>
          </w:p>
        </w:tc>
        <w:tc>
          <w:tcPr>
            <w:tcW w:w="2352" w:type="dxa"/>
            <w:vAlign w:val="center"/>
          </w:tcPr>
          <w:p w:rsidR="008F2C48" w:rsidRPr="000A455B" w:rsidRDefault="008F2C48" w:rsidP="007348BC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455B">
              <w:rPr>
                <w:rFonts w:ascii="Times New Roman" w:hAnsi="Times New Roman"/>
                <w:sz w:val="24"/>
                <w:szCs w:val="24"/>
              </w:rPr>
              <w:t xml:space="preserve">33-0143-000213-П  </w:t>
            </w:r>
          </w:p>
        </w:tc>
        <w:tc>
          <w:tcPr>
            <w:tcW w:w="2103" w:type="dxa"/>
            <w:vAlign w:val="center"/>
          </w:tcPr>
          <w:p w:rsidR="008F2C48" w:rsidRPr="000A455B" w:rsidRDefault="008F2C48" w:rsidP="007348BC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455B">
              <w:rPr>
                <w:rFonts w:ascii="Times New Roman" w:hAnsi="Times New Roman"/>
                <w:bCs/>
                <w:sz w:val="24"/>
                <w:szCs w:val="24"/>
              </w:rPr>
              <w:t xml:space="preserve">22.03.2024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</w:t>
            </w:r>
            <w:r w:rsidRPr="000A455B">
              <w:rPr>
                <w:rFonts w:ascii="Times New Roman" w:hAnsi="Times New Roman"/>
                <w:bCs/>
                <w:sz w:val="24"/>
                <w:szCs w:val="24"/>
              </w:rPr>
              <w:t>№ 01/ВРС</w:t>
            </w:r>
          </w:p>
        </w:tc>
        <w:tc>
          <w:tcPr>
            <w:tcW w:w="1845" w:type="dxa"/>
            <w:vAlign w:val="center"/>
          </w:tcPr>
          <w:p w:rsidR="008F2C48" w:rsidRPr="000A455B" w:rsidRDefault="008F2C48" w:rsidP="007348BC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455B">
              <w:rPr>
                <w:rFonts w:ascii="Times New Roman" w:hAnsi="Times New Roman"/>
                <w:bCs/>
                <w:sz w:val="24"/>
                <w:szCs w:val="24"/>
              </w:rPr>
              <w:t>с 22.03.2024 по 21.03.2025</w:t>
            </w:r>
          </w:p>
        </w:tc>
      </w:tr>
      <w:tr w:rsidR="008F2C48" w:rsidRPr="000A455B" w:rsidTr="000A455B">
        <w:trPr>
          <w:trHeight w:val="709"/>
        </w:trPr>
        <w:tc>
          <w:tcPr>
            <w:tcW w:w="739" w:type="dxa"/>
            <w:vAlign w:val="center"/>
          </w:tcPr>
          <w:p w:rsidR="008F2C48" w:rsidRPr="006E28A1" w:rsidRDefault="008F2C48" w:rsidP="007348BC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28A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789" w:type="dxa"/>
            <w:vAlign w:val="center"/>
          </w:tcPr>
          <w:p w:rsidR="008F2C48" w:rsidRPr="006E28A1" w:rsidRDefault="008F2C48" w:rsidP="007348B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8A1">
              <w:rPr>
                <w:rFonts w:ascii="Times New Roman" w:hAnsi="Times New Roman"/>
                <w:sz w:val="24"/>
                <w:szCs w:val="24"/>
              </w:rPr>
              <w:t>МУП «Водоканал»</w:t>
            </w:r>
            <w:r w:rsidRPr="006E28A1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6E28A1">
              <w:rPr>
                <w:rFonts w:ascii="Times New Roman" w:hAnsi="Times New Roman"/>
                <w:sz w:val="24"/>
                <w:szCs w:val="24"/>
              </w:rPr>
              <w:t>ИНН 4345000249</w:t>
            </w:r>
          </w:p>
        </w:tc>
        <w:tc>
          <w:tcPr>
            <w:tcW w:w="2352" w:type="dxa"/>
            <w:vAlign w:val="center"/>
          </w:tcPr>
          <w:p w:rsidR="008F2C48" w:rsidRPr="006E28A1" w:rsidRDefault="008F2C48" w:rsidP="007348B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8A1">
              <w:rPr>
                <w:rFonts w:ascii="Times New Roman" w:hAnsi="Times New Roman"/>
                <w:sz w:val="24"/>
                <w:szCs w:val="24"/>
              </w:rPr>
              <w:t xml:space="preserve">33-0143-000215-П  </w:t>
            </w:r>
          </w:p>
        </w:tc>
        <w:tc>
          <w:tcPr>
            <w:tcW w:w="2103" w:type="dxa"/>
            <w:vAlign w:val="center"/>
          </w:tcPr>
          <w:p w:rsidR="008F2C48" w:rsidRPr="006E28A1" w:rsidRDefault="008F2C48" w:rsidP="007348BC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28A1">
              <w:rPr>
                <w:rFonts w:ascii="Times New Roman" w:hAnsi="Times New Roman"/>
                <w:bCs/>
                <w:sz w:val="24"/>
                <w:szCs w:val="24"/>
              </w:rPr>
              <w:t xml:space="preserve">03.05.2024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</w:t>
            </w:r>
            <w:r w:rsidRPr="006E28A1">
              <w:rPr>
                <w:rFonts w:ascii="Times New Roman" w:hAnsi="Times New Roman"/>
                <w:bCs/>
                <w:sz w:val="24"/>
                <w:szCs w:val="24"/>
              </w:rPr>
              <w:t>№ 02/ВРС</w:t>
            </w:r>
          </w:p>
        </w:tc>
        <w:tc>
          <w:tcPr>
            <w:tcW w:w="1845" w:type="dxa"/>
            <w:vAlign w:val="center"/>
          </w:tcPr>
          <w:p w:rsidR="008F2C48" w:rsidRPr="006E28A1" w:rsidRDefault="008F2C48" w:rsidP="007348BC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28A1">
              <w:rPr>
                <w:rFonts w:ascii="Times New Roman" w:hAnsi="Times New Roman"/>
                <w:bCs/>
                <w:sz w:val="24"/>
                <w:szCs w:val="24"/>
              </w:rPr>
              <w:t>с 03.05.2024 по 02.05.2025</w:t>
            </w:r>
          </w:p>
        </w:tc>
      </w:tr>
      <w:tr w:rsidR="008F2C48" w:rsidRPr="000A455B" w:rsidTr="000A455B">
        <w:trPr>
          <w:trHeight w:val="709"/>
        </w:trPr>
        <w:tc>
          <w:tcPr>
            <w:tcW w:w="739" w:type="dxa"/>
            <w:vAlign w:val="center"/>
          </w:tcPr>
          <w:p w:rsidR="008F2C48" w:rsidRPr="006E28A1" w:rsidRDefault="008F2C48" w:rsidP="007348BC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5 </w:t>
            </w:r>
          </w:p>
        </w:tc>
        <w:tc>
          <w:tcPr>
            <w:tcW w:w="2789" w:type="dxa"/>
            <w:vAlign w:val="center"/>
          </w:tcPr>
          <w:p w:rsidR="008F2C48" w:rsidRPr="005B76AD" w:rsidRDefault="008F2C48" w:rsidP="00E35D79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76AD">
              <w:rPr>
                <w:rFonts w:ascii="Times New Roman" w:hAnsi="Times New Roman"/>
                <w:bCs/>
                <w:sz w:val="24"/>
                <w:szCs w:val="24"/>
              </w:rPr>
              <w:t>ООО «Водоотведение»,</w:t>
            </w:r>
          </w:p>
          <w:p w:rsidR="008F2C48" w:rsidRPr="005B76AD" w:rsidRDefault="008F2C48" w:rsidP="00E35D79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76AD">
              <w:rPr>
                <w:rFonts w:ascii="Times New Roman" w:hAnsi="Times New Roman"/>
                <w:bCs/>
                <w:sz w:val="24"/>
                <w:szCs w:val="24"/>
              </w:rPr>
              <w:t>4307017925</w:t>
            </w:r>
          </w:p>
        </w:tc>
        <w:tc>
          <w:tcPr>
            <w:tcW w:w="2352" w:type="dxa"/>
            <w:vAlign w:val="center"/>
          </w:tcPr>
          <w:p w:rsidR="008F2C48" w:rsidRPr="005B76AD" w:rsidRDefault="008F2C48" w:rsidP="00E35D79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76AD">
              <w:rPr>
                <w:rFonts w:ascii="Times New Roman" w:hAnsi="Times New Roman"/>
                <w:bCs/>
                <w:sz w:val="24"/>
                <w:szCs w:val="24"/>
              </w:rPr>
              <w:t>33-0143-000084-П</w:t>
            </w:r>
          </w:p>
        </w:tc>
        <w:tc>
          <w:tcPr>
            <w:tcW w:w="2103" w:type="dxa"/>
            <w:vAlign w:val="center"/>
          </w:tcPr>
          <w:p w:rsidR="008F2C48" w:rsidRPr="005B76AD" w:rsidRDefault="008F2C48" w:rsidP="00E35D79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76AD">
              <w:rPr>
                <w:rFonts w:ascii="Times New Roman" w:hAnsi="Times New Roman"/>
                <w:bCs/>
                <w:sz w:val="24"/>
                <w:szCs w:val="24"/>
              </w:rPr>
              <w:t>26.12.202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:rsidR="008F2C48" w:rsidRPr="005B76AD" w:rsidRDefault="008F2C48" w:rsidP="00E35D79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76AD">
              <w:rPr>
                <w:rFonts w:ascii="Times New Roman" w:hAnsi="Times New Roman"/>
                <w:bCs/>
                <w:sz w:val="24"/>
                <w:szCs w:val="24"/>
              </w:rPr>
              <w:t>№ 07-01/ВРС (П)</w:t>
            </w:r>
          </w:p>
        </w:tc>
        <w:tc>
          <w:tcPr>
            <w:tcW w:w="1845" w:type="dxa"/>
            <w:vAlign w:val="center"/>
          </w:tcPr>
          <w:p w:rsidR="008F2C48" w:rsidRPr="005B76AD" w:rsidRDefault="008F2C48" w:rsidP="00E35D79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76AD">
              <w:rPr>
                <w:rFonts w:ascii="Times New Roman" w:hAnsi="Times New Roman"/>
                <w:bCs/>
                <w:sz w:val="24"/>
                <w:szCs w:val="24"/>
              </w:rPr>
              <w:t>с 26.12.202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5B76AD">
              <w:rPr>
                <w:rFonts w:ascii="Times New Roman" w:hAnsi="Times New Roman"/>
                <w:bCs/>
                <w:sz w:val="24"/>
                <w:szCs w:val="24"/>
              </w:rPr>
              <w:t xml:space="preserve"> по 25.12.202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8F2C48" w:rsidRPr="000A455B" w:rsidTr="000A455B">
        <w:trPr>
          <w:trHeight w:val="709"/>
        </w:trPr>
        <w:tc>
          <w:tcPr>
            <w:tcW w:w="739" w:type="dxa"/>
            <w:vAlign w:val="center"/>
          </w:tcPr>
          <w:p w:rsidR="008F2C48" w:rsidRDefault="008F2C48" w:rsidP="007348BC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789" w:type="dxa"/>
            <w:vAlign w:val="center"/>
          </w:tcPr>
          <w:p w:rsidR="008F2C48" w:rsidRPr="000A455B" w:rsidRDefault="008F2C48" w:rsidP="00E35E21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455B">
              <w:rPr>
                <w:rFonts w:ascii="Times New Roman" w:hAnsi="Times New Roman"/>
                <w:sz w:val="24"/>
                <w:szCs w:val="24"/>
              </w:rPr>
              <w:t>МУП «Водоканал»</w:t>
            </w:r>
            <w:r w:rsidRPr="000A455B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0A455B">
              <w:rPr>
                <w:rFonts w:ascii="Times New Roman" w:hAnsi="Times New Roman"/>
                <w:sz w:val="24"/>
                <w:szCs w:val="24"/>
              </w:rPr>
              <w:t>ИНН 4345000249</w:t>
            </w:r>
          </w:p>
        </w:tc>
        <w:tc>
          <w:tcPr>
            <w:tcW w:w="2352" w:type="dxa"/>
            <w:vAlign w:val="center"/>
          </w:tcPr>
          <w:p w:rsidR="008F2C48" w:rsidRPr="000A455B" w:rsidRDefault="008F2C48" w:rsidP="00E35E21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455B">
              <w:rPr>
                <w:rFonts w:ascii="Times New Roman" w:hAnsi="Times New Roman"/>
                <w:sz w:val="24"/>
                <w:szCs w:val="24"/>
              </w:rPr>
              <w:t xml:space="preserve">33-0143-000213-П  </w:t>
            </w:r>
          </w:p>
        </w:tc>
        <w:tc>
          <w:tcPr>
            <w:tcW w:w="2103" w:type="dxa"/>
            <w:vAlign w:val="center"/>
          </w:tcPr>
          <w:p w:rsidR="008F2C48" w:rsidRDefault="008F2C48" w:rsidP="00E35D79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19.03.2025 </w:t>
            </w:r>
          </w:p>
          <w:p w:rsidR="008F2C48" w:rsidRPr="005B76AD" w:rsidRDefault="008F2C48" w:rsidP="00E35D79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455B">
              <w:rPr>
                <w:rFonts w:ascii="Times New Roman" w:hAnsi="Times New Roman"/>
                <w:bCs/>
                <w:sz w:val="24"/>
                <w:szCs w:val="24"/>
              </w:rPr>
              <w:t>№ 01/ВРС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(П1)</w:t>
            </w:r>
          </w:p>
        </w:tc>
        <w:tc>
          <w:tcPr>
            <w:tcW w:w="1845" w:type="dxa"/>
            <w:vAlign w:val="center"/>
          </w:tcPr>
          <w:p w:rsidR="008F2C48" w:rsidRPr="005B76AD" w:rsidRDefault="008F2C48" w:rsidP="00E35D79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 19.03.2025 по 18.03.2026</w:t>
            </w:r>
          </w:p>
        </w:tc>
      </w:tr>
      <w:tr w:rsidR="008F2C48" w:rsidRPr="000A455B" w:rsidTr="000A455B">
        <w:trPr>
          <w:trHeight w:val="709"/>
        </w:trPr>
        <w:tc>
          <w:tcPr>
            <w:tcW w:w="739" w:type="dxa"/>
            <w:vAlign w:val="center"/>
          </w:tcPr>
          <w:p w:rsidR="008F2C48" w:rsidRDefault="008F2C48" w:rsidP="007348BC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789" w:type="dxa"/>
            <w:vAlign w:val="center"/>
          </w:tcPr>
          <w:p w:rsidR="008F2C48" w:rsidRPr="006E28A1" w:rsidRDefault="008F2C48" w:rsidP="004F3532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8A1">
              <w:rPr>
                <w:rFonts w:ascii="Times New Roman" w:hAnsi="Times New Roman"/>
                <w:sz w:val="24"/>
                <w:szCs w:val="24"/>
              </w:rPr>
              <w:t>МУП «Водоканал»</w:t>
            </w:r>
            <w:r w:rsidRPr="006E28A1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6E28A1">
              <w:rPr>
                <w:rFonts w:ascii="Times New Roman" w:hAnsi="Times New Roman"/>
                <w:sz w:val="24"/>
                <w:szCs w:val="24"/>
              </w:rPr>
              <w:t>ИНН 4345000249</w:t>
            </w:r>
          </w:p>
        </w:tc>
        <w:tc>
          <w:tcPr>
            <w:tcW w:w="2352" w:type="dxa"/>
            <w:vAlign w:val="center"/>
          </w:tcPr>
          <w:p w:rsidR="008F2C48" w:rsidRPr="006E28A1" w:rsidRDefault="008F2C48" w:rsidP="004F3532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8A1">
              <w:rPr>
                <w:rFonts w:ascii="Times New Roman" w:hAnsi="Times New Roman"/>
                <w:sz w:val="24"/>
                <w:szCs w:val="24"/>
              </w:rPr>
              <w:t xml:space="preserve">33-0143-000215-П  </w:t>
            </w:r>
          </w:p>
        </w:tc>
        <w:tc>
          <w:tcPr>
            <w:tcW w:w="2103" w:type="dxa"/>
            <w:vAlign w:val="center"/>
          </w:tcPr>
          <w:p w:rsidR="008F2C48" w:rsidRPr="006E28A1" w:rsidRDefault="008F2C48" w:rsidP="004F3532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28.04</w:t>
            </w:r>
            <w:r w:rsidRPr="006E28A1">
              <w:rPr>
                <w:rFonts w:ascii="Times New Roman" w:hAnsi="Times New Roman"/>
                <w:bCs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6E28A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</w:t>
            </w:r>
            <w:r w:rsidRPr="006E28A1">
              <w:rPr>
                <w:rFonts w:ascii="Times New Roman" w:hAnsi="Times New Roman"/>
                <w:bCs/>
                <w:sz w:val="24"/>
                <w:szCs w:val="24"/>
              </w:rPr>
              <w:t>№ 02/ВРС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(П1)</w:t>
            </w:r>
          </w:p>
        </w:tc>
        <w:tc>
          <w:tcPr>
            <w:tcW w:w="1845" w:type="dxa"/>
            <w:vAlign w:val="center"/>
          </w:tcPr>
          <w:p w:rsidR="008F2C48" w:rsidRDefault="008F2C48" w:rsidP="00E35D79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 03.05.2025 по 02.05.2026</w:t>
            </w:r>
          </w:p>
        </w:tc>
      </w:tr>
      <w:tr w:rsidR="008F2C48" w:rsidRPr="000A455B" w:rsidTr="00082168">
        <w:trPr>
          <w:trHeight w:val="709"/>
        </w:trPr>
        <w:tc>
          <w:tcPr>
            <w:tcW w:w="739" w:type="dxa"/>
            <w:vAlign w:val="center"/>
          </w:tcPr>
          <w:p w:rsidR="008F2C48" w:rsidRDefault="008F2C48" w:rsidP="00082168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2789" w:type="dxa"/>
            <w:vAlign w:val="center"/>
          </w:tcPr>
          <w:p w:rsidR="008F2C48" w:rsidRPr="000A455B" w:rsidRDefault="008F2C48" w:rsidP="00082168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455B">
              <w:rPr>
                <w:rFonts w:ascii="Times New Roman" w:hAnsi="Times New Roman"/>
                <w:sz w:val="24"/>
                <w:szCs w:val="24"/>
              </w:rPr>
              <w:t>МУП «Водоканал»</w:t>
            </w:r>
            <w:r w:rsidRPr="000A455B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0A455B">
              <w:rPr>
                <w:rFonts w:ascii="Times New Roman" w:hAnsi="Times New Roman"/>
                <w:sz w:val="24"/>
                <w:szCs w:val="24"/>
              </w:rPr>
              <w:t>ИНН 4345000249</w:t>
            </w:r>
          </w:p>
        </w:tc>
        <w:tc>
          <w:tcPr>
            <w:tcW w:w="2352" w:type="dxa"/>
            <w:vAlign w:val="center"/>
          </w:tcPr>
          <w:p w:rsidR="008F2C48" w:rsidRPr="000A455B" w:rsidRDefault="008F2C48" w:rsidP="00082168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455B">
              <w:rPr>
                <w:rFonts w:ascii="Times New Roman" w:hAnsi="Times New Roman"/>
                <w:sz w:val="24"/>
                <w:szCs w:val="24"/>
              </w:rPr>
              <w:t xml:space="preserve">33-0143-000213-П  </w:t>
            </w:r>
          </w:p>
        </w:tc>
        <w:tc>
          <w:tcPr>
            <w:tcW w:w="2103" w:type="dxa"/>
            <w:vAlign w:val="center"/>
          </w:tcPr>
          <w:p w:rsidR="008F2C48" w:rsidRDefault="008F2C48" w:rsidP="00082168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19.03.2026 </w:t>
            </w:r>
          </w:p>
          <w:p w:rsidR="008F2C48" w:rsidRPr="005B76AD" w:rsidRDefault="008F2C48" w:rsidP="00082168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455B">
              <w:rPr>
                <w:rFonts w:ascii="Times New Roman" w:hAnsi="Times New Roman"/>
                <w:bCs/>
                <w:sz w:val="24"/>
                <w:szCs w:val="24"/>
              </w:rPr>
              <w:t>№ 01/ВРС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(П2)</w:t>
            </w:r>
          </w:p>
        </w:tc>
        <w:tc>
          <w:tcPr>
            <w:tcW w:w="1845" w:type="dxa"/>
            <w:vAlign w:val="center"/>
          </w:tcPr>
          <w:p w:rsidR="008F2C48" w:rsidRPr="005B76AD" w:rsidRDefault="008F2C48" w:rsidP="00082168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 19.03.2026 по 18.03.2027</w:t>
            </w:r>
          </w:p>
        </w:tc>
      </w:tr>
    </w:tbl>
    <w:p w:rsidR="008F2C48" w:rsidRDefault="008F2C48" w:rsidP="008F51EF">
      <w:pPr>
        <w:spacing w:line="240" w:lineRule="exact"/>
        <w:jc w:val="center"/>
        <w:rPr>
          <w:b/>
          <w:bCs/>
          <w:sz w:val="26"/>
          <w:szCs w:val="26"/>
        </w:rPr>
      </w:pPr>
    </w:p>
    <w:sectPr w:rsidR="008F2C48" w:rsidSect="00FB5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51EF"/>
    <w:rsid w:val="000702B8"/>
    <w:rsid w:val="00082168"/>
    <w:rsid w:val="000A455B"/>
    <w:rsid w:val="00117AE2"/>
    <w:rsid w:val="0013638B"/>
    <w:rsid w:val="00151A19"/>
    <w:rsid w:val="0015207A"/>
    <w:rsid w:val="002C0DC4"/>
    <w:rsid w:val="002D4E71"/>
    <w:rsid w:val="002F1410"/>
    <w:rsid w:val="003252C5"/>
    <w:rsid w:val="004560E3"/>
    <w:rsid w:val="00487883"/>
    <w:rsid w:val="004A4C0F"/>
    <w:rsid w:val="004A798F"/>
    <w:rsid w:val="004C3B2A"/>
    <w:rsid w:val="004D7A32"/>
    <w:rsid w:val="004F3532"/>
    <w:rsid w:val="005021B7"/>
    <w:rsid w:val="005305FC"/>
    <w:rsid w:val="00532179"/>
    <w:rsid w:val="00572302"/>
    <w:rsid w:val="005B76AD"/>
    <w:rsid w:val="005E57AB"/>
    <w:rsid w:val="005F1DEC"/>
    <w:rsid w:val="00604429"/>
    <w:rsid w:val="00680632"/>
    <w:rsid w:val="006E23F0"/>
    <w:rsid w:val="006E28A1"/>
    <w:rsid w:val="007329D8"/>
    <w:rsid w:val="007348BC"/>
    <w:rsid w:val="007B3959"/>
    <w:rsid w:val="007E30C9"/>
    <w:rsid w:val="00840A86"/>
    <w:rsid w:val="0089058F"/>
    <w:rsid w:val="008D6B56"/>
    <w:rsid w:val="008F2C48"/>
    <w:rsid w:val="008F51EF"/>
    <w:rsid w:val="0091003B"/>
    <w:rsid w:val="00914E30"/>
    <w:rsid w:val="00944C95"/>
    <w:rsid w:val="00996E49"/>
    <w:rsid w:val="009F6231"/>
    <w:rsid w:val="00A125A5"/>
    <w:rsid w:val="00AF696B"/>
    <w:rsid w:val="00B87DA5"/>
    <w:rsid w:val="00C02B76"/>
    <w:rsid w:val="00C67F0F"/>
    <w:rsid w:val="00D44869"/>
    <w:rsid w:val="00DC3E42"/>
    <w:rsid w:val="00DC56A0"/>
    <w:rsid w:val="00E35D79"/>
    <w:rsid w:val="00E35E21"/>
    <w:rsid w:val="00E53C1B"/>
    <w:rsid w:val="00F97746"/>
    <w:rsid w:val="00FB42EE"/>
    <w:rsid w:val="00FB5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42F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F51E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1</Pages>
  <Words>167</Words>
  <Characters>958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Реестр выданных разрешений на временные сбросы загрязняющих веществ (за исключением радиоактивных веществ) в водные объекты </dc:title>
  <dc:subject/>
  <dc:creator>ЛиповцеваИГ</dc:creator>
  <cp:keywords/>
  <dc:description/>
  <cp:lastModifiedBy>1</cp:lastModifiedBy>
  <cp:revision>20</cp:revision>
  <dcterms:created xsi:type="dcterms:W3CDTF">2023-12-25T09:51:00Z</dcterms:created>
  <dcterms:modified xsi:type="dcterms:W3CDTF">2026-03-12T10:01:00Z</dcterms:modified>
</cp:coreProperties>
</file>