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2E" w:rsidRDefault="00E56E2E" w:rsidP="00117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51EF">
        <w:rPr>
          <w:rFonts w:ascii="Times New Roman" w:hAnsi="Times New Roman"/>
          <w:b/>
          <w:bCs/>
          <w:sz w:val="28"/>
          <w:szCs w:val="28"/>
        </w:rPr>
        <w:t>Реестр выданных разрешени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8F51EF">
        <w:rPr>
          <w:rFonts w:ascii="Times New Roman" w:hAnsi="Times New Roman"/>
          <w:b/>
          <w:bCs/>
          <w:sz w:val="28"/>
          <w:szCs w:val="28"/>
        </w:rPr>
        <w:t xml:space="preserve"> на временные сбросы загрязняющих веществ (за исключением радиоактивных веществ) в водные объекты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56E2E" w:rsidRPr="008F51EF" w:rsidRDefault="00E56E2E" w:rsidP="00117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территории Кировской области</w:t>
      </w:r>
    </w:p>
    <w:p w:rsidR="00E56E2E" w:rsidRDefault="00E56E2E" w:rsidP="008F51EF">
      <w:pPr>
        <w:spacing w:line="240" w:lineRule="exact"/>
        <w:jc w:val="center"/>
        <w:rPr>
          <w:b/>
          <w:bCs/>
          <w:sz w:val="26"/>
          <w:szCs w:val="26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9"/>
        <w:gridCol w:w="2789"/>
        <w:gridCol w:w="2352"/>
        <w:gridCol w:w="2103"/>
        <w:gridCol w:w="1845"/>
      </w:tblGrid>
      <w:tr w:rsidR="00E56E2E" w:rsidRPr="00AF696B" w:rsidTr="000A455B">
        <w:tc>
          <w:tcPr>
            <w:tcW w:w="739" w:type="dxa"/>
          </w:tcPr>
          <w:p w:rsidR="00E56E2E" w:rsidRPr="005B76AD" w:rsidRDefault="00E56E2E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№/п</w:t>
            </w:r>
          </w:p>
        </w:tc>
        <w:tc>
          <w:tcPr>
            <w:tcW w:w="2789" w:type="dxa"/>
          </w:tcPr>
          <w:p w:rsidR="00E56E2E" w:rsidRPr="005B76AD" w:rsidRDefault="00E56E2E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Наименование юридического лица, ИНН</w:t>
            </w:r>
          </w:p>
        </w:tc>
        <w:tc>
          <w:tcPr>
            <w:tcW w:w="2352" w:type="dxa"/>
          </w:tcPr>
          <w:p w:rsidR="00E56E2E" w:rsidRPr="005B76AD" w:rsidRDefault="00E56E2E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Номер ОНВОС</w:t>
            </w:r>
          </w:p>
        </w:tc>
        <w:tc>
          <w:tcPr>
            <w:tcW w:w="2103" w:type="dxa"/>
          </w:tcPr>
          <w:p w:rsidR="00E56E2E" w:rsidRPr="005B76AD" w:rsidRDefault="00E56E2E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 xml:space="preserve">Дата выдачи и номер разрешения </w:t>
            </w:r>
          </w:p>
        </w:tc>
        <w:tc>
          <w:tcPr>
            <w:tcW w:w="1845" w:type="dxa"/>
          </w:tcPr>
          <w:p w:rsidR="00E56E2E" w:rsidRPr="005B76AD" w:rsidRDefault="00E56E2E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Период действия</w:t>
            </w:r>
          </w:p>
        </w:tc>
      </w:tr>
      <w:tr w:rsidR="00E56E2E" w:rsidRPr="00AF696B" w:rsidTr="000A455B">
        <w:tc>
          <w:tcPr>
            <w:tcW w:w="739" w:type="dxa"/>
            <w:vAlign w:val="center"/>
          </w:tcPr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89" w:type="dxa"/>
            <w:vAlign w:val="center"/>
          </w:tcPr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ООО «Водоотведение»,</w:t>
            </w:r>
          </w:p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4307017925</w:t>
            </w:r>
          </w:p>
        </w:tc>
        <w:tc>
          <w:tcPr>
            <w:tcW w:w="2352" w:type="dxa"/>
            <w:vAlign w:val="center"/>
          </w:tcPr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33-0143-000084-П</w:t>
            </w:r>
          </w:p>
        </w:tc>
        <w:tc>
          <w:tcPr>
            <w:tcW w:w="2103" w:type="dxa"/>
            <w:vAlign w:val="center"/>
          </w:tcPr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26.12.2022</w:t>
            </w:r>
          </w:p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№ 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ВРС</w:t>
            </w:r>
          </w:p>
        </w:tc>
        <w:tc>
          <w:tcPr>
            <w:tcW w:w="1845" w:type="dxa"/>
            <w:vAlign w:val="center"/>
          </w:tcPr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с 26.12.2022 по 25.12.2023</w:t>
            </w:r>
          </w:p>
        </w:tc>
      </w:tr>
      <w:tr w:rsidR="00E56E2E" w:rsidRPr="00AF696B" w:rsidTr="000A455B">
        <w:tc>
          <w:tcPr>
            <w:tcW w:w="739" w:type="dxa"/>
            <w:vAlign w:val="center"/>
          </w:tcPr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89" w:type="dxa"/>
            <w:vAlign w:val="center"/>
          </w:tcPr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ООО «Водоотведение»,</w:t>
            </w:r>
          </w:p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4307017925</w:t>
            </w:r>
          </w:p>
        </w:tc>
        <w:tc>
          <w:tcPr>
            <w:tcW w:w="2352" w:type="dxa"/>
            <w:vAlign w:val="center"/>
          </w:tcPr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33-0143-000084-П</w:t>
            </w:r>
          </w:p>
        </w:tc>
        <w:tc>
          <w:tcPr>
            <w:tcW w:w="2103" w:type="dxa"/>
            <w:vAlign w:val="center"/>
          </w:tcPr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26.12.2023</w:t>
            </w:r>
          </w:p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№ 07-01/ВРС (П)</w:t>
            </w:r>
          </w:p>
        </w:tc>
        <w:tc>
          <w:tcPr>
            <w:tcW w:w="1845" w:type="dxa"/>
            <w:vAlign w:val="center"/>
          </w:tcPr>
          <w:p w:rsidR="00E56E2E" w:rsidRPr="005B76AD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с 26.12.2023 по 25.12.2024</w:t>
            </w:r>
          </w:p>
        </w:tc>
      </w:tr>
      <w:tr w:rsidR="00E56E2E" w:rsidRPr="000A455B" w:rsidTr="000A455B">
        <w:trPr>
          <w:trHeight w:val="709"/>
        </w:trPr>
        <w:tc>
          <w:tcPr>
            <w:tcW w:w="739" w:type="dxa"/>
            <w:vAlign w:val="center"/>
          </w:tcPr>
          <w:p w:rsidR="00E56E2E" w:rsidRPr="000A455B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789" w:type="dxa"/>
            <w:vAlign w:val="center"/>
          </w:tcPr>
          <w:p w:rsidR="00E56E2E" w:rsidRPr="000A455B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Pr="000A455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A455B">
              <w:rPr>
                <w:rFonts w:ascii="Times New Roman" w:hAnsi="Times New Roman"/>
                <w:sz w:val="24"/>
                <w:szCs w:val="24"/>
              </w:rPr>
              <w:t>ИНН 4345000249</w:t>
            </w:r>
          </w:p>
        </w:tc>
        <w:tc>
          <w:tcPr>
            <w:tcW w:w="2352" w:type="dxa"/>
            <w:vAlign w:val="center"/>
          </w:tcPr>
          <w:p w:rsidR="00E56E2E" w:rsidRPr="000A455B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 xml:space="preserve">33-0143-000213-П  </w:t>
            </w:r>
          </w:p>
        </w:tc>
        <w:tc>
          <w:tcPr>
            <w:tcW w:w="2103" w:type="dxa"/>
            <w:vAlign w:val="center"/>
          </w:tcPr>
          <w:p w:rsidR="00E56E2E" w:rsidRPr="000A455B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 xml:space="preserve">22.03.2024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>№ 01/ВРС</w:t>
            </w:r>
          </w:p>
        </w:tc>
        <w:tc>
          <w:tcPr>
            <w:tcW w:w="1845" w:type="dxa"/>
            <w:vAlign w:val="center"/>
          </w:tcPr>
          <w:p w:rsidR="00E56E2E" w:rsidRPr="000A455B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>с 22.03.2024 по 21.03.2025</w:t>
            </w:r>
          </w:p>
        </w:tc>
      </w:tr>
      <w:tr w:rsidR="00E56E2E" w:rsidRPr="000A455B" w:rsidTr="000A455B">
        <w:trPr>
          <w:trHeight w:val="709"/>
        </w:trPr>
        <w:tc>
          <w:tcPr>
            <w:tcW w:w="739" w:type="dxa"/>
            <w:vAlign w:val="center"/>
          </w:tcPr>
          <w:p w:rsidR="00E56E2E" w:rsidRPr="006E28A1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89" w:type="dxa"/>
            <w:vAlign w:val="center"/>
          </w:tcPr>
          <w:p w:rsidR="00E56E2E" w:rsidRPr="006E28A1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A1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Pr="006E28A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E28A1">
              <w:rPr>
                <w:rFonts w:ascii="Times New Roman" w:hAnsi="Times New Roman"/>
                <w:sz w:val="24"/>
                <w:szCs w:val="24"/>
              </w:rPr>
              <w:t>ИНН 4345000249</w:t>
            </w:r>
          </w:p>
        </w:tc>
        <w:tc>
          <w:tcPr>
            <w:tcW w:w="2352" w:type="dxa"/>
            <w:vAlign w:val="center"/>
          </w:tcPr>
          <w:p w:rsidR="00E56E2E" w:rsidRPr="006E28A1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A1">
              <w:rPr>
                <w:rFonts w:ascii="Times New Roman" w:hAnsi="Times New Roman"/>
                <w:sz w:val="24"/>
                <w:szCs w:val="24"/>
              </w:rPr>
              <w:t xml:space="preserve">33-0143-000215-П  </w:t>
            </w:r>
          </w:p>
        </w:tc>
        <w:tc>
          <w:tcPr>
            <w:tcW w:w="2103" w:type="dxa"/>
            <w:vAlign w:val="center"/>
          </w:tcPr>
          <w:p w:rsidR="00E56E2E" w:rsidRPr="006E28A1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 xml:space="preserve">03.05.2024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>№ 02/ВРС</w:t>
            </w:r>
          </w:p>
        </w:tc>
        <w:tc>
          <w:tcPr>
            <w:tcW w:w="1845" w:type="dxa"/>
            <w:vAlign w:val="center"/>
          </w:tcPr>
          <w:p w:rsidR="00E56E2E" w:rsidRPr="006E28A1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>с 03.05.2024 по 02.05.2025</w:t>
            </w:r>
          </w:p>
        </w:tc>
      </w:tr>
      <w:tr w:rsidR="00E56E2E" w:rsidRPr="000A455B" w:rsidTr="000A455B">
        <w:trPr>
          <w:trHeight w:val="709"/>
        </w:trPr>
        <w:tc>
          <w:tcPr>
            <w:tcW w:w="739" w:type="dxa"/>
            <w:vAlign w:val="center"/>
          </w:tcPr>
          <w:p w:rsidR="00E56E2E" w:rsidRPr="006E28A1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2789" w:type="dxa"/>
            <w:vAlign w:val="center"/>
          </w:tcPr>
          <w:p w:rsidR="00E56E2E" w:rsidRPr="005B76AD" w:rsidRDefault="00E56E2E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ООО «Водоотведение»,</w:t>
            </w:r>
          </w:p>
          <w:p w:rsidR="00E56E2E" w:rsidRPr="005B76AD" w:rsidRDefault="00E56E2E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4307017925</w:t>
            </w:r>
          </w:p>
        </w:tc>
        <w:tc>
          <w:tcPr>
            <w:tcW w:w="2352" w:type="dxa"/>
            <w:vAlign w:val="center"/>
          </w:tcPr>
          <w:p w:rsidR="00E56E2E" w:rsidRPr="005B76AD" w:rsidRDefault="00E56E2E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33-0143-000084-П</w:t>
            </w:r>
          </w:p>
        </w:tc>
        <w:tc>
          <w:tcPr>
            <w:tcW w:w="2103" w:type="dxa"/>
            <w:vAlign w:val="center"/>
          </w:tcPr>
          <w:p w:rsidR="00E56E2E" w:rsidRPr="005B76AD" w:rsidRDefault="00E56E2E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26.12.202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E56E2E" w:rsidRPr="005B76AD" w:rsidRDefault="00E56E2E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№ 07-01/ВРС (П)</w:t>
            </w:r>
          </w:p>
        </w:tc>
        <w:tc>
          <w:tcPr>
            <w:tcW w:w="1845" w:type="dxa"/>
            <w:vAlign w:val="center"/>
          </w:tcPr>
          <w:p w:rsidR="00E56E2E" w:rsidRPr="005B76AD" w:rsidRDefault="00E56E2E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с 26.12.202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 xml:space="preserve"> по 25.12.202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56E2E" w:rsidRPr="000A455B" w:rsidTr="000A455B">
        <w:trPr>
          <w:trHeight w:val="709"/>
        </w:trPr>
        <w:tc>
          <w:tcPr>
            <w:tcW w:w="739" w:type="dxa"/>
            <w:vAlign w:val="center"/>
          </w:tcPr>
          <w:p w:rsidR="00E56E2E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89" w:type="dxa"/>
            <w:vAlign w:val="center"/>
          </w:tcPr>
          <w:p w:rsidR="00E56E2E" w:rsidRPr="000A455B" w:rsidRDefault="00E56E2E" w:rsidP="00E35E21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Pr="000A455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A455B">
              <w:rPr>
                <w:rFonts w:ascii="Times New Roman" w:hAnsi="Times New Roman"/>
                <w:sz w:val="24"/>
                <w:szCs w:val="24"/>
              </w:rPr>
              <w:t>ИНН 4345000249</w:t>
            </w:r>
          </w:p>
        </w:tc>
        <w:tc>
          <w:tcPr>
            <w:tcW w:w="2352" w:type="dxa"/>
            <w:vAlign w:val="center"/>
          </w:tcPr>
          <w:p w:rsidR="00E56E2E" w:rsidRPr="000A455B" w:rsidRDefault="00E56E2E" w:rsidP="00E35E21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 xml:space="preserve">33-0143-000213-П  </w:t>
            </w:r>
          </w:p>
        </w:tc>
        <w:tc>
          <w:tcPr>
            <w:tcW w:w="2103" w:type="dxa"/>
            <w:vAlign w:val="center"/>
          </w:tcPr>
          <w:p w:rsidR="00E56E2E" w:rsidRDefault="00E56E2E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19.03.2025 </w:t>
            </w:r>
          </w:p>
          <w:p w:rsidR="00E56E2E" w:rsidRPr="005B76AD" w:rsidRDefault="00E56E2E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>№ 01/ВРС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(П1)</w:t>
            </w:r>
          </w:p>
        </w:tc>
        <w:tc>
          <w:tcPr>
            <w:tcW w:w="1845" w:type="dxa"/>
            <w:vAlign w:val="center"/>
          </w:tcPr>
          <w:p w:rsidR="00E56E2E" w:rsidRPr="005B76AD" w:rsidRDefault="00E56E2E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19.03.2025 по 18.03.2026</w:t>
            </w:r>
          </w:p>
        </w:tc>
      </w:tr>
      <w:tr w:rsidR="00E56E2E" w:rsidRPr="000A455B" w:rsidTr="000A455B">
        <w:trPr>
          <w:trHeight w:val="709"/>
        </w:trPr>
        <w:tc>
          <w:tcPr>
            <w:tcW w:w="739" w:type="dxa"/>
            <w:vAlign w:val="center"/>
          </w:tcPr>
          <w:p w:rsidR="00E56E2E" w:rsidRDefault="00E56E2E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89" w:type="dxa"/>
            <w:vAlign w:val="center"/>
          </w:tcPr>
          <w:p w:rsidR="00E56E2E" w:rsidRPr="006E28A1" w:rsidRDefault="00E56E2E" w:rsidP="004F35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A1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Pr="006E28A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E28A1">
              <w:rPr>
                <w:rFonts w:ascii="Times New Roman" w:hAnsi="Times New Roman"/>
                <w:sz w:val="24"/>
                <w:szCs w:val="24"/>
              </w:rPr>
              <w:t>ИНН 4345000249</w:t>
            </w:r>
          </w:p>
        </w:tc>
        <w:tc>
          <w:tcPr>
            <w:tcW w:w="2352" w:type="dxa"/>
            <w:vAlign w:val="center"/>
          </w:tcPr>
          <w:p w:rsidR="00E56E2E" w:rsidRPr="006E28A1" w:rsidRDefault="00E56E2E" w:rsidP="004F35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A1">
              <w:rPr>
                <w:rFonts w:ascii="Times New Roman" w:hAnsi="Times New Roman"/>
                <w:sz w:val="24"/>
                <w:szCs w:val="24"/>
              </w:rPr>
              <w:t xml:space="preserve">33-0143-000215-П  </w:t>
            </w:r>
          </w:p>
        </w:tc>
        <w:tc>
          <w:tcPr>
            <w:tcW w:w="2103" w:type="dxa"/>
            <w:vAlign w:val="center"/>
          </w:tcPr>
          <w:p w:rsidR="00E56E2E" w:rsidRPr="006E28A1" w:rsidRDefault="00E56E2E" w:rsidP="004F3532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28.04</w:t>
            </w: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>№ 02/ВРС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(П1)</w:t>
            </w:r>
          </w:p>
        </w:tc>
        <w:tc>
          <w:tcPr>
            <w:tcW w:w="1845" w:type="dxa"/>
            <w:vAlign w:val="center"/>
          </w:tcPr>
          <w:p w:rsidR="00E56E2E" w:rsidRDefault="00E56E2E" w:rsidP="00E35D79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03.05.2025 по 02.05.2026</w:t>
            </w:r>
          </w:p>
        </w:tc>
      </w:tr>
      <w:tr w:rsidR="00E56E2E" w:rsidRPr="000A455B" w:rsidTr="00082168">
        <w:trPr>
          <w:trHeight w:val="709"/>
        </w:trPr>
        <w:tc>
          <w:tcPr>
            <w:tcW w:w="739" w:type="dxa"/>
            <w:vAlign w:val="center"/>
          </w:tcPr>
          <w:p w:rsidR="00E56E2E" w:rsidRDefault="00E56E2E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89" w:type="dxa"/>
            <w:vAlign w:val="center"/>
          </w:tcPr>
          <w:p w:rsidR="00E56E2E" w:rsidRPr="000A455B" w:rsidRDefault="00E56E2E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Pr="000A455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A455B">
              <w:rPr>
                <w:rFonts w:ascii="Times New Roman" w:hAnsi="Times New Roman"/>
                <w:sz w:val="24"/>
                <w:szCs w:val="24"/>
              </w:rPr>
              <w:t>ИНН 4345000249</w:t>
            </w:r>
          </w:p>
        </w:tc>
        <w:tc>
          <w:tcPr>
            <w:tcW w:w="2352" w:type="dxa"/>
            <w:vAlign w:val="center"/>
          </w:tcPr>
          <w:p w:rsidR="00E56E2E" w:rsidRPr="000A455B" w:rsidRDefault="00E56E2E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sz w:val="24"/>
                <w:szCs w:val="24"/>
              </w:rPr>
              <w:t xml:space="preserve">33-0143-000213-П  </w:t>
            </w:r>
          </w:p>
        </w:tc>
        <w:tc>
          <w:tcPr>
            <w:tcW w:w="2103" w:type="dxa"/>
            <w:vAlign w:val="center"/>
          </w:tcPr>
          <w:p w:rsidR="00E56E2E" w:rsidRDefault="00E56E2E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19.03.2026 </w:t>
            </w:r>
          </w:p>
          <w:p w:rsidR="00E56E2E" w:rsidRPr="005B76AD" w:rsidRDefault="00E56E2E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55B">
              <w:rPr>
                <w:rFonts w:ascii="Times New Roman" w:hAnsi="Times New Roman"/>
                <w:bCs/>
                <w:sz w:val="24"/>
                <w:szCs w:val="24"/>
              </w:rPr>
              <w:t>№ 01/ВРС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(П2)</w:t>
            </w:r>
          </w:p>
        </w:tc>
        <w:tc>
          <w:tcPr>
            <w:tcW w:w="1845" w:type="dxa"/>
            <w:vAlign w:val="center"/>
          </w:tcPr>
          <w:p w:rsidR="00E56E2E" w:rsidRPr="005B76AD" w:rsidRDefault="00E56E2E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19.03.2026 по 18.03.2027</w:t>
            </w:r>
          </w:p>
        </w:tc>
      </w:tr>
      <w:tr w:rsidR="00E56E2E" w:rsidRPr="000A455B" w:rsidTr="00082168">
        <w:trPr>
          <w:trHeight w:val="709"/>
        </w:trPr>
        <w:tc>
          <w:tcPr>
            <w:tcW w:w="739" w:type="dxa"/>
            <w:vAlign w:val="center"/>
          </w:tcPr>
          <w:p w:rsidR="00E56E2E" w:rsidRDefault="00E56E2E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89" w:type="dxa"/>
            <w:vAlign w:val="center"/>
          </w:tcPr>
          <w:p w:rsidR="00E56E2E" w:rsidRPr="006E28A1" w:rsidRDefault="00E56E2E" w:rsidP="009B69E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A1">
              <w:rPr>
                <w:rFonts w:ascii="Times New Roman" w:hAnsi="Times New Roman"/>
                <w:sz w:val="24"/>
                <w:szCs w:val="24"/>
              </w:rPr>
              <w:t>МУП «Водоканал»</w:t>
            </w:r>
            <w:r w:rsidRPr="006E28A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E28A1">
              <w:rPr>
                <w:rFonts w:ascii="Times New Roman" w:hAnsi="Times New Roman"/>
                <w:sz w:val="24"/>
                <w:szCs w:val="24"/>
              </w:rPr>
              <w:t>ИНН 4345000249</w:t>
            </w:r>
          </w:p>
        </w:tc>
        <w:tc>
          <w:tcPr>
            <w:tcW w:w="2352" w:type="dxa"/>
            <w:vAlign w:val="center"/>
          </w:tcPr>
          <w:p w:rsidR="00E56E2E" w:rsidRPr="006E28A1" w:rsidRDefault="00E56E2E" w:rsidP="009B69E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8A1">
              <w:rPr>
                <w:rFonts w:ascii="Times New Roman" w:hAnsi="Times New Roman"/>
                <w:sz w:val="24"/>
                <w:szCs w:val="24"/>
              </w:rPr>
              <w:t xml:space="preserve">33-0143-000215-П  </w:t>
            </w:r>
          </w:p>
        </w:tc>
        <w:tc>
          <w:tcPr>
            <w:tcW w:w="2103" w:type="dxa"/>
            <w:vAlign w:val="center"/>
          </w:tcPr>
          <w:p w:rsidR="00E56E2E" w:rsidRDefault="00E56E2E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30.04.2026          </w:t>
            </w:r>
            <w:r w:rsidRPr="006E28A1">
              <w:rPr>
                <w:rFonts w:ascii="Times New Roman" w:hAnsi="Times New Roman"/>
                <w:bCs/>
                <w:sz w:val="24"/>
                <w:szCs w:val="24"/>
              </w:rPr>
              <w:t>№ 02/ВРС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 2)</w:t>
            </w:r>
          </w:p>
        </w:tc>
        <w:tc>
          <w:tcPr>
            <w:tcW w:w="1845" w:type="dxa"/>
            <w:vAlign w:val="center"/>
          </w:tcPr>
          <w:p w:rsidR="00E56E2E" w:rsidRDefault="00E56E2E" w:rsidP="00082168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03.05.2026 по 02.05.2027</w:t>
            </w:r>
          </w:p>
        </w:tc>
      </w:tr>
    </w:tbl>
    <w:p w:rsidR="00E56E2E" w:rsidRDefault="00E56E2E" w:rsidP="008F51EF">
      <w:pPr>
        <w:spacing w:line="240" w:lineRule="exact"/>
        <w:jc w:val="center"/>
        <w:rPr>
          <w:b/>
          <w:bCs/>
          <w:sz w:val="26"/>
          <w:szCs w:val="26"/>
        </w:rPr>
      </w:pPr>
    </w:p>
    <w:sectPr w:rsidR="00E56E2E" w:rsidSect="00FB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1EF"/>
    <w:rsid w:val="000702B8"/>
    <w:rsid w:val="00082168"/>
    <w:rsid w:val="000A455B"/>
    <w:rsid w:val="00117AE2"/>
    <w:rsid w:val="001237C3"/>
    <w:rsid w:val="0013638B"/>
    <w:rsid w:val="00151A19"/>
    <w:rsid w:val="0015207A"/>
    <w:rsid w:val="001E10C8"/>
    <w:rsid w:val="002C0DC4"/>
    <w:rsid w:val="002D16CC"/>
    <w:rsid w:val="002D4E71"/>
    <w:rsid w:val="002F1410"/>
    <w:rsid w:val="003252C5"/>
    <w:rsid w:val="004560E3"/>
    <w:rsid w:val="00487883"/>
    <w:rsid w:val="004A4C0F"/>
    <w:rsid w:val="004A798F"/>
    <w:rsid w:val="004C3B2A"/>
    <w:rsid w:val="004D7A32"/>
    <w:rsid w:val="004F3532"/>
    <w:rsid w:val="005021B7"/>
    <w:rsid w:val="005305FC"/>
    <w:rsid w:val="00532179"/>
    <w:rsid w:val="00572302"/>
    <w:rsid w:val="005B76AD"/>
    <w:rsid w:val="005E57AB"/>
    <w:rsid w:val="005F1DEC"/>
    <w:rsid w:val="00604429"/>
    <w:rsid w:val="00680632"/>
    <w:rsid w:val="006E23F0"/>
    <w:rsid w:val="006E28A1"/>
    <w:rsid w:val="007329D8"/>
    <w:rsid w:val="007348BC"/>
    <w:rsid w:val="00781A1A"/>
    <w:rsid w:val="007B3959"/>
    <w:rsid w:val="007E30C9"/>
    <w:rsid w:val="008330D3"/>
    <w:rsid w:val="00840A86"/>
    <w:rsid w:val="0089058F"/>
    <w:rsid w:val="008D6B56"/>
    <w:rsid w:val="008F2C48"/>
    <w:rsid w:val="008F51EF"/>
    <w:rsid w:val="0091003B"/>
    <w:rsid w:val="00914E30"/>
    <w:rsid w:val="00944C95"/>
    <w:rsid w:val="00996E49"/>
    <w:rsid w:val="009B69E8"/>
    <w:rsid w:val="009F6231"/>
    <w:rsid w:val="00A125A5"/>
    <w:rsid w:val="00AF696B"/>
    <w:rsid w:val="00B87DA5"/>
    <w:rsid w:val="00C02B76"/>
    <w:rsid w:val="00C666A6"/>
    <w:rsid w:val="00C67F0F"/>
    <w:rsid w:val="00CB1506"/>
    <w:rsid w:val="00D44869"/>
    <w:rsid w:val="00DA19BB"/>
    <w:rsid w:val="00DC3E42"/>
    <w:rsid w:val="00DC56A0"/>
    <w:rsid w:val="00E35D79"/>
    <w:rsid w:val="00E35E21"/>
    <w:rsid w:val="00E53C1B"/>
    <w:rsid w:val="00E56E2E"/>
    <w:rsid w:val="00F97746"/>
    <w:rsid w:val="00FB42EE"/>
    <w:rsid w:val="00FB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2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51E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185</Words>
  <Characters>1056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выданных разрешений на временные сбросы загрязняющих веществ (за исключением радиоактивных веществ) в водные объекты </dc:title>
  <dc:subject/>
  <dc:creator>ЛиповцеваИГ</dc:creator>
  <cp:keywords/>
  <dc:description/>
  <cp:lastModifiedBy>1</cp:lastModifiedBy>
  <cp:revision>23</cp:revision>
  <dcterms:created xsi:type="dcterms:W3CDTF">2023-12-25T09:51:00Z</dcterms:created>
  <dcterms:modified xsi:type="dcterms:W3CDTF">2026-05-04T13:39:00Z</dcterms:modified>
</cp:coreProperties>
</file>